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8F" w:rsidRPr="00476C08" w:rsidRDefault="00C6228F" w:rsidP="00A54875">
      <w:pPr>
        <w:shd w:val="clear" w:color="auto" w:fill="FFFFFF"/>
        <w:jc w:val="center"/>
        <w:rPr>
          <w:b/>
          <w:bCs/>
          <w:sz w:val="36"/>
          <w:szCs w:val="36"/>
        </w:rPr>
      </w:pPr>
      <w:r w:rsidRPr="00476C08">
        <w:rPr>
          <w:b/>
          <w:bCs/>
          <w:sz w:val="36"/>
          <w:szCs w:val="36"/>
        </w:rPr>
        <w:t xml:space="preserve">Family </w:t>
      </w:r>
      <w:r w:rsidRPr="00476C08">
        <w:rPr>
          <w:b/>
          <w:bCs/>
          <w:i/>
          <w:iCs/>
          <w:sz w:val="36"/>
          <w:szCs w:val="36"/>
        </w:rPr>
        <w:t>Pasteurellaceae</w:t>
      </w:r>
    </w:p>
    <w:p w:rsidR="00C6228F" w:rsidRPr="00EA2095" w:rsidRDefault="00C6228F" w:rsidP="00A54875">
      <w:pPr>
        <w:shd w:val="clear" w:color="auto" w:fill="FFFFFF"/>
        <w:ind w:left="2338"/>
        <w:rPr>
          <w:b/>
          <w:bCs/>
          <w:sz w:val="20"/>
          <w:szCs w:val="20"/>
        </w:rPr>
      </w:pPr>
    </w:p>
    <w:p w:rsidR="00C6228F" w:rsidRDefault="00C6228F" w:rsidP="00A54875">
      <w:pPr>
        <w:ind w:firstLine="567"/>
        <w:jc w:val="lowKashida"/>
        <w:rPr>
          <w:sz w:val="28"/>
          <w:szCs w:val="28"/>
        </w:rPr>
      </w:pPr>
      <w:r w:rsidRPr="009F1E6D">
        <w:rPr>
          <w:sz w:val="28"/>
          <w:szCs w:val="28"/>
        </w:rPr>
        <w:t>It is a family of Gram</w:t>
      </w:r>
      <w:r>
        <w:rPr>
          <w:sz w:val="28"/>
          <w:szCs w:val="28"/>
        </w:rPr>
        <w:t>-</w:t>
      </w:r>
      <w:r w:rsidRPr="009F1E6D">
        <w:rPr>
          <w:sz w:val="28"/>
          <w:szCs w:val="28"/>
        </w:rPr>
        <w:t>negative coccobacilli</w:t>
      </w:r>
      <w:r>
        <w:rPr>
          <w:sz w:val="28"/>
          <w:szCs w:val="28"/>
        </w:rPr>
        <w:t xml:space="preserve">. </w:t>
      </w:r>
    </w:p>
    <w:p w:rsidR="00C6228F" w:rsidRPr="009F1E6D" w:rsidRDefault="00C6228F" w:rsidP="006D1194">
      <w:pPr>
        <w:ind w:firstLine="567"/>
        <w:jc w:val="lowKashida"/>
        <w:rPr>
          <w:sz w:val="28"/>
          <w:szCs w:val="28"/>
        </w:rPr>
      </w:pPr>
      <w:r>
        <w:rPr>
          <w:sz w:val="28"/>
          <w:szCs w:val="28"/>
        </w:rPr>
        <w:t>It includes</w:t>
      </w:r>
      <w:r w:rsidRPr="009F1E6D">
        <w:rPr>
          <w:sz w:val="28"/>
          <w:szCs w:val="28"/>
        </w:rPr>
        <w:t xml:space="preserve"> five genera</w:t>
      </w:r>
      <w:r>
        <w:rPr>
          <w:sz w:val="28"/>
          <w:szCs w:val="28"/>
        </w:rPr>
        <w:t xml:space="preserve"> are</w:t>
      </w:r>
      <w:r w:rsidRPr="009F1E6D">
        <w:rPr>
          <w:sz w:val="28"/>
          <w:szCs w:val="28"/>
        </w:rPr>
        <w:t xml:space="preserve"> </w:t>
      </w:r>
      <w:r w:rsidRPr="003D3BFE">
        <w:rPr>
          <w:i/>
          <w:iCs/>
          <w:sz w:val="28"/>
          <w:szCs w:val="28"/>
        </w:rPr>
        <w:t>Pasteurella</w:t>
      </w:r>
      <w:r w:rsidRPr="009F1E6D">
        <w:rPr>
          <w:sz w:val="28"/>
          <w:szCs w:val="28"/>
        </w:rPr>
        <w:t xml:space="preserve">, </w:t>
      </w:r>
      <w:r w:rsidRPr="003D3BFE">
        <w:rPr>
          <w:i/>
          <w:iCs/>
          <w:sz w:val="28"/>
          <w:szCs w:val="28"/>
        </w:rPr>
        <w:t>Mannheimia</w:t>
      </w:r>
      <w:r w:rsidRPr="009F1E6D">
        <w:rPr>
          <w:sz w:val="28"/>
          <w:szCs w:val="28"/>
        </w:rPr>
        <w:t xml:space="preserve">, </w:t>
      </w:r>
      <w:r w:rsidRPr="003D3BFE">
        <w:rPr>
          <w:i/>
          <w:iCs/>
          <w:sz w:val="28"/>
          <w:szCs w:val="28"/>
        </w:rPr>
        <w:t>Haemophilus</w:t>
      </w:r>
      <w:r w:rsidRPr="009F1E6D">
        <w:rPr>
          <w:sz w:val="28"/>
          <w:szCs w:val="28"/>
        </w:rPr>
        <w:t xml:space="preserve">, </w:t>
      </w:r>
      <w:r w:rsidRPr="003D3BFE">
        <w:rPr>
          <w:i/>
          <w:iCs/>
          <w:sz w:val="28"/>
          <w:szCs w:val="28"/>
        </w:rPr>
        <w:t>Actinobacillus</w:t>
      </w:r>
      <w:r w:rsidRPr="009F1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3D3BFE">
        <w:rPr>
          <w:i/>
          <w:iCs/>
          <w:sz w:val="28"/>
          <w:szCs w:val="28"/>
        </w:rPr>
        <w:t>lonepinella</w:t>
      </w:r>
      <w:r w:rsidRPr="009F1E6D">
        <w:rPr>
          <w:sz w:val="28"/>
          <w:szCs w:val="28"/>
        </w:rPr>
        <w:t>.</w:t>
      </w:r>
    </w:p>
    <w:p w:rsidR="00C6228F" w:rsidRPr="001704E9" w:rsidRDefault="00C6228F" w:rsidP="00A54875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C6228F" w:rsidRDefault="00C6228F" w:rsidP="00A54875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  <w:r w:rsidRPr="00476C08">
        <w:rPr>
          <w:b/>
          <w:bCs/>
          <w:i/>
          <w:iCs/>
          <w:sz w:val="32"/>
          <w:szCs w:val="32"/>
        </w:rPr>
        <w:t xml:space="preserve">Pasteurella </w:t>
      </w:r>
      <w:r w:rsidRPr="00476C08">
        <w:rPr>
          <w:b/>
          <w:bCs/>
          <w:sz w:val="32"/>
          <w:szCs w:val="32"/>
        </w:rPr>
        <w:t>and</w:t>
      </w:r>
      <w:r w:rsidRPr="00476C08">
        <w:rPr>
          <w:b/>
          <w:bCs/>
          <w:i/>
          <w:iCs/>
          <w:sz w:val="32"/>
          <w:szCs w:val="32"/>
        </w:rPr>
        <w:t xml:space="preserve"> </w:t>
      </w:r>
      <w:r w:rsidRPr="00476C08">
        <w:rPr>
          <w:b/>
          <w:bCs/>
          <w:i/>
          <w:iCs/>
          <w:color w:val="000000"/>
          <w:spacing w:val="-9"/>
          <w:sz w:val="32"/>
          <w:szCs w:val="32"/>
        </w:rPr>
        <w:t>Mannheimia</w:t>
      </w:r>
      <w:r w:rsidRPr="00476C08">
        <w:rPr>
          <w:b/>
          <w:bCs/>
          <w:i/>
          <w:iCs/>
          <w:sz w:val="32"/>
          <w:szCs w:val="32"/>
        </w:rPr>
        <w:t xml:space="preserve"> </w:t>
      </w:r>
    </w:p>
    <w:p w:rsidR="00C6228F" w:rsidRPr="006D1194" w:rsidRDefault="00C6228F" w:rsidP="00DC513D">
      <w:pPr>
        <w:pStyle w:val="NormalWeb"/>
        <w:bidi/>
        <w:spacing w:before="0" w:beforeAutospacing="0" w:after="0" w:afterAutospacing="0"/>
        <w:jc w:val="lowKashida"/>
        <w:rPr>
          <w:sz w:val="28"/>
          <w:szCs w:val="28"/>
          <w:rtl/>
          <w:lang w:bidi="ar-EG"/>
        </w:rPr>
      </w:pPr>
      <w:r w:rsidRPr="006D1194">
        <w:rPr>
          <w:sz w:val="28"/>
          <w:szCs w:val="28"/>
          <w:rtl/>
          <w:lang w:bidi="ar-EG"/>
        </w:rPr>
        <w:t>هنتكلم عل</w:t>
      </w:r>
      <w:r>
        <w:rPr>
          <w:sz w:val="28"/>
          <w:szCs w:val="28"/>
          <w:rtl/>
          <w:lang w:bidi="ar-EG"/>
        </w:rPr>
        <w:t xml:space="preserve">ى الـ </w:t>
      </w:r>
      <w:r w:rsidRPr="00476C08">
        <w:rPr>
          <w:b/>
          <w:bCs/>
          <w:i/>
          <w:iCs/>
          <w:sz w:val="32"/>
          <w:szCs w:val="32"/>
        </w:rPr>
        <w:t>Pasteurella</w:t>
      </w:r>
      <w:r w:rsidRPr="006D1194">
        <w:rPr>
          <w:b/>
          <w:bCs/>
          <w:sz w:val="20"/>
          <w:szCs w:val="20"/>
          <w:rtl/>
        </w:rPr>
        <w:t xml:space="preserve"> </w:t>
      </w:r>
      <w:r w:rsidRPr="006D1194">
        <w:rPr>
          <w:sz w:val="28"/>
          <w:szCs w:val="28"/>
          <w:rtl/>
          <w:lang w:bidi="ar-EG"/>
        </w:rPr>
        <w:t>وال</w:t>
      </w:r>
      <w:r>
        <w:rPr>
          <w:sz w:val="28"/>
          <w:szCs w:val="28"/>
          <w:rtl/>
          <w:lang w:bidi="ar-EG"/>
        </w:rPr>
        <w:t xml:space="preserve">ـ </w:t>
      </w:r>
      <w:r w:rsidRPr="00476C08">
        <w:rPr>
          <w:b/>
          <w:bCs/>
          <w:i/>
          <w:iCs/>
          <w:color w:val="000000"/>
          <w:spacing w:val="-9"/>
          <w:sz w:val="32"/>
          <w:szCs w:val="32"/>
        </w:rPr>
        <w:t>Mannheimia</w:t>
      </w:r>
      <w:r>
        <w:rPr>
          <w:b/>
          <w:bCs/>
          <w:rtl/>
          <w:lang w:bidi="ar-EG"/>
        </w:rPr>
        <w:t xml:space="preserve"> </w:t>
      </w:r>
      <w:r w:rsidRPr="006D1194">
        <w:rPr>
          <w:sz w:val="28"/>
          <w:szCs w:val="28"/>
          <w:rtl/>
          <w:lang w:bidi="ar-EG"/>
        </w:rPr>
        <w:t>مع بع</w:t>
      </w:r>
      <w:r>
        <w:rPr>
          <w:sz w:val="28"/>
          <w:szCs w:val="28"/>
          <w:rtl/>
          <w:lang w:bidi="ar-EG"/>
        </w:rPr>
        <w:t xml:space="preserve">ض لأن الـ </w:t>
      </w:r>
      <w:r w:rsidRPr="00476C08">
        <w:rPr>
          <w:b/>
          <w:bCs/>
          <w:i/>
          <w:iCs/>
          <w:color w:val="000000"/>
          <w:spacing w:val="-9"/>
          <w:sz w:val="32"/>
          <w:szCs w:val="32"/>
        </w:rPr>
        <w:t>Mannheimia</w:t>
      </w:r>
      <w:r>
        <w:rPr>
          <w:sz w:val="28"/>
          <w:szCs w:val="28"/>
          <w:rtl/>
          <w:lang w:bidi="ar-EG"/>
        </w:rPr>
        <w:t xml:space="preserve"> دى كانت زمان نوع داخل</w:t>
      </w:r>
      <w:r w:rsidRPr="006D1194">
        <w:rPr>
          <w:b/>
          <w:bCs/>
          <w:i/>
          <w:iCs/>
          <w:sz w:val="32"/>
          <w:szCs w:val="32"/>
        </w:rPr>
        <w:t xml:space="preserve">genus </w:t>
      </w:r>
      <w:r w:rsidRPr="00476C08">
        <w:rPr>
          <w:b/>
          <w:bCs/>
          <w:i/>
          <w:iCs/>
          <w:sz w:val="32"/>
          <w:szCs w:val="32"/>
        </w:rPr>
        <w:t>Pasteurella</w:t>
      </w:r>
      <w:r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 xml:space="preserve"> وبالتالى هما الأتنين هيكونوا متشابهين فى الـ </w:t>
      </w:r>
      <w:r>
        <w:rPr>
          <w:sz w:val="28"/>
          <w:szCs w:val="28"/>
          <w:lang w:bidi="ar-EG"/>
        </w:rPr>
        <w:t>Microbiological characters</w:t>
      </w:r>
    </w:p>
    <w:p w:rsidR="00C6228F" w:rsidRPr="00814B34" w:rsidRDefault="00C6228F" w:rsidP="00814B34">
      <w:pPr>
        <w:jc w:val="lowKashida"/>
        <w:rPr>
          <w:b/>
          <w:bCs/>
          <w:sz w:val="32"/>
          <w:szCs w:val="32"/>
        </w:rPr>
      </w:pPr>
      <w:r w:rsidRPr="00814B34">
        <w:rPr>
          <w:b/>
          <w:bCs/>
          <w:i/>
          <w:iCs/>
          <w:sz w:val="32"/>
          <w:szCs w:val="32"/>
        </w:rPr>
        <w:t>Pasteurella</w:t>
      </w:r>
      <w:r w:rsidRPr="00814B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i/>
          <w:iCs/>
          <w:sz w:val="32"/>
          <w:szCs w:val="32"/>
        </w:rPr>
        <w:t xml:space="preserve"> </w:t>
      </w:r>
      <w:r w:rsidRPr="00814B34">
        <w:rPr>
          <w:b/>
          <w:bCs/>
          <w:i/>
          <w:iCs/>
          <w:sz w:val="32"/>
          <w:szCs w:val="32"/>
        </w:rPr>
        <w:t>Mannheimia</w:t>
      </w:r>
      <w:r w:rsidRPr="00814B34">
        <w:rPr>
          <w:b/>
          <w:bCs/>
          <w:sz w:val="32"/>
          <w:szCs w:val="32"/>
        </w:rPr>
        <w:t xml:space="preserve"> </w:t>
      </w:r>
      <w:r w:rsidRPr="00814B34">
        <w:rPr>
          <w:b/>
          <w:bCs/>
          <w:i/>
          <w:iCs/>
          <w:sz w:val="32"/>
          <w:szCs w:val="32"/>
        </w:rPr>
        <w:t>spp</w:t>
      </w:r>
      <w:r>
        <w:rPr>
          <w:b/>
          <w:bCs/>
          <w:sz w:val="32"/>
          <w:szCs w:val="32"/>
        </w:rPr>
        <w:t>. of veterinary importance and their serotypes</w:t>
      </w:r>
      <w:r w:rsidRPr="00814B34">
        <w:rPr>
          <w:b/>
          <w:bCs/>
          <w:sz w:val="32"/>
          <w:szCs w:val="32"/>
        </w:rPr>
        <w:t xml:space="preserve"> and biotypes:</w:t>
      </w:r>
    </w:p>
    <w:p w:rsidR="00C6228F" w:rsidRPr="009463D5" w:rsidRDefault="00C6228F" w:rsidP="00AF4AAB">
      <w:pPr>
        <w:rPr>
          <w:b/>
          <w:bCs/>
          <w:i/>
          <w:iCs/>
          <w:sz w:val="28"/>
          <w:szCs w:val="28"/>
        </w:rPr>
      </w:pPr>
      <w:r w:rsidRPr="009463D5">
        <w:rPr>
          <w:b/>
          <w:bCs/>
          <w:sz w:val="28"/>
          <w:szCs w:val="28"/>
        </w:rPr>
        <w:t>1)</w:t>
      </w:r>
      <w:r w:rsidRPr="009463D5">
        <w:rPr>
          <w:b/>
          <w:bCs/>
          <w:i/>
          <w:iCs/>
          <w:sz w:val="28"/>
          <w:szCs w:val="28"/>
        </w:rPr>
        <w:t xml:space="preserve"> </w:t>
      </w:r>
      <w:r w:rsidRPr="00AF4AAB">
        <w:rPr>
          <w:b/>
          <w:bCs/>
          <w:i/>
          <w:iCs/>
          <w:sz w:val="28"/>
          <w:szCs w:val="28"/>
        </w:rPr>
        <w:t>Pasteurella</w:t>
      </w:r>
      <w:r w:rsidRPr="006D1194">
        <w:rPr>
          <w:b/>
          <w:bCs/>
          <w:sz w:val="20"/>
          <w:szCs w:val="20"/>
          <w:rtl/>
          <w:lang w:bidi="ar-SA"/>
        </w:rPr>
        <w:t xml:space="preserve"> </w:t>
      </w:r>
      <w:r w:rsidRPr="009463D5">
        <w:rPr>
          <w:b/>
          <w:bCs/>
          <w:i/>
          <w:iCs/>
          <w:sz w:val="28"/>
          <w:szCs w:val="28"/>
        </w:rPr>
        <w:t>multocida</w:t>
      </w:r>
      <w:r>
        <w:rPr>
          <w:b/>
          <w:bCs/>
          <w:sz w:val="28"/>
          <w:szCs w:val="28"/>
        </w:rPr>
        <w:t xml:space="preserve"> (</w:t>
      </w:r>
      <w:r w:rsidRPr="00AF4AAB">
        <w:rPr>
          <w:b/>
          <w:bCs/>
          <w:i/>
          <w:iCs/>
          <w:sz w:val="28"/>
          <w:szCs w:val="28"/>
        </w:rPr>
        <w:t>P</w:t>
      </w:r>
      <w:r>
        <w:rPr>
          <w:b/>
          <w:bCs/>
          <w:i/>
          <w:iCs/>
          <w:sz w:val="28"/>
          <w:szCs w:val="28"/>
        </w:rPr>
        <w:t xml:space="preserve">. </w:t>
      </w:r>
      <w:r w:rsidRPr="006D1194">
        <w:rPr>
          <w:b/>
          <w:bCs/>
          <w:sz w:val="20"/>
          <w:szCs w:val="20"/>
          <w:rtl/>
          <w:lang w:bidi="ar-SA"/>
        </w:rPr>
        <w:t xml:space="preserve"> </w:t>
      </w:r>
      <w:r w:rsidRPr="009463D5">
        <w:rPr>
          <w:b/>
          <w:bCs/>
          <w:i/>
          <w:iCs/>
          <w:sz w:val="28"/>
          <w:szCs w:val="28"/>
        </w:rPr>
        <w:t>multocida</w:t>
      </w:r>
      <w:r>
        <w:rPr>
          <w:b/>
          <w:bCs/>
          <w:sz w:val="28"/>
          <w:szCs w:val="28"/>
        </w:rPr>
        <w:t>)</w:t>
      </w:r>
      <w:r w:rsidRPr="00AD72FB">
        <w:rPr>
          <w:b/>
          <w:bCs/>
          <w:sz w:val="28"/>
          <w:szCs w:val="28"/>
        </w:rPr>
        <w:t>:</w:t>
      </w:r>
    </w:p>
    <w:p w:rsidR="00C6228F" w:rsidRPr="009463D5" w:rsidRDefault="00C6228F" w:rsidP="009463D5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lowKashida"/>
        <w:rPr>
          <w:sz w:val="28"/>
          <w:szCs w:val="28"/>
        </w:rPr>
      </w:pPr>
      <w:r w:rsidRPr="009463D5">
        <w:rPr>
          <w:sz w:val="28"/>
          <w:szCs w:val="28"/>
        </w:rPr>
        <w:t>According to the difference in cell wall lipopolysaccharies</w:t>
      </w:r>
      <w:r>
        <w:rPr>
          <w:sz w:val="28"/>
          <w:szCs w:val="28"/>
        </w:rPr>
        <w:t xml:space="preserve"> of </w:t>
      </w:r>
      <w:r w:rsidRPr="009463D5">
        <w:rPr>
          <w:i/>
          <w:iCs/>
          <w:sz w:val="28"/>
          <w:szCs w:val="28"/>
        </w:rPr>
        <w:t>P. multocida</w:t>
      </w:r>
      <w:r w:rsidRPr="009463D5">
        <w:rPr>
          <w:sz w:val="28"/>
          <w:szCs w:val="28"/>
        </w:rPr>
        <w:t xml:space="preserve">, there are 16 somatic types of </w:t>
      </w:r>
      <w:r w:rsidRPr="009463D5">
        <w:rPr>
          <w:i/>
          <w:iCs/>
          <w:sz w:val="28"/>
          <w:szCs w:val="28"/>
        </w:rPr>
        <w:t>P. multocida</w:t>
      </w:r>
      <w:r w:rsidRPr="009463D5">
        <w:rPr>
          <w:sz w:val="28"/>
          <w:szCs w:val="28"/>
        </w:rPr>
        <w:t>.</w:t>
      </w:r>
    </w:p>
    <w:p w:rsidR="00C6228F" w:rsidRPr="009463D5" w:rsidRDefault="00C6228F" w:rsidP="007A0B59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lowKashida"/>
        <w:rPr>
          <w:sz w:val="28"/>
          <w:szCs w:val="28"/>
        </w:rPr>
      </w:pPr>
      <w:r w:rsidRPr="009463D5">
        <w:rPr>
          <w:sz w:val="28"/>
          <w:szCs w:val="28"/>
        </w:rPr>
        <w:t>According to the difference in the capsular polysaccharides</w:t>
      </w:r>
      <w:r w:rsidRPr="00C14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 w:rsidRPr="009463D5">
        <w:rPr>
          <w:i/>
          <w:iCs/>
          <w:sz w:val="28"/>
          <w:szCs w:val="28"/>
        </w:rPr>
        <w:t>P. multocida</w:t>
      </w:r>
      <w:r w:rsidRPr="009463D5">
        <w:rPr>
          <w:sz w:val="28"/>
          <w:szCs w:val="28"/>
        </w:rPr>
        <w:t xml:space="preserve">, there are five serogroups of </w:t>
      </w:r>
      <w:r w:rsidRPr="009463D5">
        <w:rPr>
          <w:i/>
          <w:iCs/>
          <w:sz w:val="28"/>
          <w:szCs w:val="28"/>
        </w:rPr>
        <w:t>P</w:t>
      </w:r>
      <w:r w:rsidRPr="009463D5">
        <w:rPr>
          <w:sz w:val="28"/>
          <w:szCs w:val="28"/>
        </w:rPr>
        <w:t xml:space="preserve">. </w:t>
      </w:r>
      <w:r w:rsidRPr="009463D5">
        <w:rPr>
          <w:i/>
          <w:iCs/>
          <w:sz w:val="28"/>
          <w:szCs w:val="28"/>
        </w:rPr>
        <w:t>multocida</w:t>
      </w:r>
      <w:r>
        <w:rPr>
          <w:sz w:val="28"/>
          <w:szCs w:val="28"/>
        </w:rPr>
        <w:t xml:space="preserve"> are</w:t>
      </w:r>
      <w:r w:rsidRPr="009463D5">
        <w:rPr>
          <w:sz w:val="28"/>
          <w:szCs w:val="28"/>
        </w:rPr>
        <w:t xml:space="preserve"> A, B, D, E, F (</w:t>
      </w:r>
      <w:r w:rsidRPr="009463D5">
        <w:rPr>
          <w:i/>
          <w:iCs/>
          <w:sz w:val="28"/>
          <w:szCs w:val="28"/>
        </w:rPr>
        <w:t xml:space="preserve">P. multocida </w:t>
      </w:r>
      <w:r w:rsidRPr="009463D5">
        <w:rPr>
          <w:sz w:val="28"/>
          <w:szCs w:val="28"/>
        </w:rPr>
        <w:t xml:space="preserve">Type A, B, D, E and F). </w:t>
      </w:r>
    </w:p>
    <w:p w:rsidR="00C6228F" w:rsidRPr="00AD72FB" w:rsidRDefault="00C6228F" w:rsidP="00AD72FB">
      <w:pPr>
        <w:rPr>
          <w:b/>
          <w:bCs/>
          <w:i/>
          <w:iCs/>
          <w:sz w:val="32"/>
          <w:szCs w:val="32"/>
        </w:rPr>
      </w:pPr>
      <w:r w:rsidRPr="00AD72FB">
        <w:rPr>
          <w:b/>
          <w:bCs/>
          <w:sz w:val="32"/>
          <w:szCs w:val="32"/>
        </w:rPr>
        <w:t>2</w:t>
      </w:r>
      <w:r w:rsidRPr="00AD72FB">
        <w:rPr>
          <w:b/>
          <w:bCs/>
          <w:sz w:val="28"/>
          <w:szCs w:val="28"/>
        </w:rPr>
        <w:t>)</w:t>
      </w:r>
      <w:r w:rsidRPr="00AD72FB">
        <w:rPr>
          <w:b/>
          <w:bCs/>
          <w:i/>
          <w:iCs/>
          <w:sz w:val="28"/>
          <w:szCs w:val="28"/>
        </w:rPr>
        <w:t xml:space="preserve"> </w:t>
      </w:r>
      <w:r w:rsidRPr="00476C08">
        <w:rPr>
          <w:b/>
          <w:bCs/>
          <w:i/>
          <w:iCs/>
          <w:color w:val="000000"/>
          <w:spacing w:val="-9"/>
          <w:sz w:val="32"/>
          <w:szCs w:val="32"/>
        </w:rPr>
        <w:t>Mannheimia</w:t>
      </w:r>
      <w:r>
        <w:rPr>
          <w:b/>
          <w:bCs/>
          <w:rtl/>
        </w:rPr>
        <w:t xml:space="preserve"> </w:t>
      </w:r>
      <w:r w:rsidRPr="00AD72FB">
        <w:rPr>
          <w:b/>
          <w:bCs/>
          <w:i/>
          <w:iCs/>
          <w:sz w:val="28"/>
          <w:szCs w:val="28"/>
        </w:rPr>
        <w:t>haemolytica</w:t>
      </w:r>
      <w:r>
        <w:rPr>
          <w:b/>
          <w:bCs/>
          <w:i/>
          <w:iCs/>
          <w:sz w:val="28"/>
          <w:szCs w:val="28"/>
        </w:rPr>
        <w:t xml:space="preserve"> (</w:t>
      </w:r>
      <w:r w:rsidRPr="00AD72FB">
        <w:rPr>
          <w:b/>
          <w:bCs/>
          <w:i/>
          <w:iCs/>
          <w:sz w:val="28"/>
          <w:szCs w:val="28"/>
        </w:rPr>
        <w:t>M. haemolytica</w:t>
      </w:r>
      <w:r>
        <w:rPr>
          <w:b/>
          <w:bCs/>
          <w:sz w:val="28"/>
          <w:szCs w:val="28"/>
        </w:rPr>
        <w:t>)</w:t>
      </w:r>
      <w:r w:rsidRPr="00AD72FB">
        <w:rPr>
          <w:b/>
          <w:bCs/>
          <w:sz w:val="28"/>
          <w:szCs w:val="28"/>
        </w:rPr>
        <w:t>:</w:t>
      </w:r>
    </w:p>
    <w:p w:rsidR="00C6228F" w:rsidRPr="00AD72FB" w:rsidRDefault="00C6228F" w:rsidP="00AD72FB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lowKashida"/>
        <w:rPr>
          <w:sz w:val="28"/>
          <w:szCs w:val="28"/>
        </w:rPr>
      </w:pPr>
      <w:r w:rsidRPr="00AD72FB">
        <w:rPr>
          <w:sz w:val="28"/>
          <w:szCs w:val="28"/>
        </w:rPr>
        <w:t xml:space="preserve">According to the difference in cell wall lipopolysaccharies of </w:t>
      </w:r>
      <w:r w:rsidRPr="00AD72FB">
        <w:rPr>
          <w:i/>
          <w:iCs/>
          <w:sz w:val="28"/>
          <w:szCs w:val="28"/>
        </w:rPr>
        <w:t>M</w:t>
      </w:r>
      <w:r w:rsidRPr="00AD72FB">
        <w:rPr>
          <w:sz w:val="28"/>
          <w:szCs w:val="28"/>
        </w:rPr>
        <w:t xml:space="preserve">. </w:t>
      </w:r>
      <w:r w:rsidRPr="00AD72FB">
        <w:rPr>
          <w:i/>
          <w:iCs/>
          <w:sz w:val="28"/>
          <w:szCs w:val="28"/>
        </w:rPr>
        <w:t>haemolytica</w:t>
      </w:r>
      <w:r w:rsidRPr="00AD72FB">
        <w:rPr>
          <w:sz w:val="28"/>
          <w:szCs w:val="28"/>
        </w:rPr>
        <w:t xml:space="preserve">, there are 17 somatic types of </w:t>
      </w:r>
      <w:r w:rsidRPr="00AD72FB">
        <w:rPr>
          <w:i/>
          <w:iCs/>
          <w:sz w:val="28"/>
          <w:szCs w:val="28"/>
        </w:rPr>
        <w:t>M. haemolytica</w:t>
      </w:r>
      <w:r w:rsidRPr="00AD72FB">
        <w:rPr>
          <w:sz w:val="28"/>
          <w:szCs w:val="28"/>
        </w:rPr>
        <w:t>.</w:t>
      </w:r>
    </w:p>
    <w:p w:rsidR="00C6228F" w:rsidRDefault="00C6228F" w:rsidP="00AD72FB">
      <w:pPr>
        <w:numPr>
          <w:ilvl w:val="1"/>
          <w:numId w:val="39"/>
        </w:numPr>
        <w:tabs>
          <w:tab w:val="clear" w:pos="1440"/>
          <w:tab w:val="num" w:pos="720"/>
        </w:tabs>
        <w:ind w:left="720"/>
        <w:jc w:val="lowKashida"/>
        <w:rPr>
          <w:sz w:val="28"/>
          <w:szCs w:val="28"/>
        </w:rPr>
      </w:pPr>
      <w:r w:rsidRPr="00AD72FB">
        <w:rPr>
          <w:sz w:val="28"/>
          <w:szCs w:val="28"/>
        </w:rPr>
        <w:t xml:space="preserve">According to the difference in the biochemical reactions, there are two biotypes of </w:t>
      </w:r>
      <w:r w:rsidRPr="00AD72FB">
        <w:rPr>
          <w:i/>
          <w:iCs/>
          <w:sz w:val="28"/>
          <w:szCs w:val="28"/>
        </w:rPr>
        <w:t>M. Haemolytica</w:t>
      </w:r>
      <w:r w:rsidRPr="00AD72FB">
        <w:rPr>
          <w:sz w:val="28"/>
          <w:szCs w:val="28"/>
        </w:rPr>
        <w:t xml:space="preserve">, </w:t>
      </w:r>
      <w:r w:rsidRPr="00AD72FB">
        <w:rPr>
          <w:i/>
          <w:iCs/>
          <w:sz w:val="28"/>
          <w:szCs w:val="28"/>
        </w:rPr>
        <w:t>M. haemolytica</w:t>
      </w:r>
      <w:r w:rsidRPr="00AD72FB">
        <w:rPr>
          <w:sz w:val="28"/>
          <w:szCs w:val="28"/>
        </w:rPr>
        <w:t xml:space="preserve"> biotype A and </w:t>
      </w:r>
      <w:r w:rsidRPr="00AD72FB">
        <w:rPr>
          <w:i/>
          <w:iCs/>
          <w:sz w:val="28"/>
          <w:szCs w:val="28"/>
        </w:rPr>
        <w:t>M. haemolytica</w:t>
      </w:r>
      <w:r w:rsidRPr="00AD72FB">
        <w:rPr>
          <w:sz w:val="28"/>
          <w:szCs w:val="28"/>
        </w:rPr>
        <w:t xml:space="preserve"> biotype T</w:t>
      </w:r>
      <w:r>
        <w:rPr>
          <w:sz w:val="28"/>
          <w:szCs w:val="28"/>
        </w:rPr>
        <w:t>.</w:t>
      </w:r>
    </w:p>
    <w:p w:rsidR="00C6228F" w:rsidRDefault="00C6228F" w:rsidP="00D8267F">
      <w:pPr>
        <w:bidi/>
        <w:ind w:left="-96"/>
        <w:jc w:val="lowKashida"/>
        <w:rPr>
          <w:sz w:val="28"/>
          <w:szCs w:val="28"/>
          <w:rtl/>
        </w:rPr>
      </w:pPr>
      <w:r w:rsidRPr="00AD72FB">
        <w:rPr>
          <w:i/>
          <w:iCs/>
          <w:sz w:val="28"/>
          <w:szCs w:val="28"/>
        </w:rPr>
        <w:t>M. haemolytica</w:t>
      </w:r>
      <w:r w:rsidRPr="00AD72FB">
        <w:rPr>
          <w:sz w:val="28"/>
          <w:szCs w:val="28"/>
        </w:rPr>
        <w:t xml:space="preserve"> biotype A</w:t>
      </w:r>
      <w:r>
        <w:rPr>
          <w:sz w:val="28"/>
          <w:szCs w:val="28"/>
          <w:rtl/>
        </w:rPr>
        <w:t xml:space="preserve"> </w:t>
      </w:r>
      <w:r w:rsidRPr="00AF4AAB">
        <w:rPr>
          <w:sz w:val="28"/>
          <w:szCs w:val="28"/>
          <w:rtl/>
        </w:rPr>
        <w:t>زمان كان</w:t>
      </w:r>
      <w:r>
        <w:rPr>
          <w:i/>
          <w:iCs/>
          <w:sz w:val="28"/>
          <w:szCs w:val="28"/>
          <w:rtl/>
        </w:rPr>
        <w:t xml:space="preserve"> </w:t>
      </w:r>
      <w:r w:rsidRPr="00AF4AAB">
        <w:rPr>
          <w:sz w:val="28"/>
          <w:szCs w:val="28"/>
          <w:rtl/>
        </w:rPr>
        <w:t>أسمها</w:t>
      </w:r>
      <w:r>
        <w:rPr>
          <w:i/>
          <w:iCs/>
          <w:sz w:val="28"/>
          <w:szCs w:val="28"/>
          <w:rtl/>
        </w:rPr>
        <w:t xml:space="preserve"> </w:t>
      </w:r>
      <w:r w:rsidRPr="00AD72FB">
        <w:rPr>
          <w:i/>
          <w:iCs/>
          <w:sz w:val="28"/>
          <w:szCs w:val="28"/>
        </w:rPr>
        <w:t>haemolytica</w:t>
      </w:r>
      <w:r>
        <w:rPr>
          <w:i/>
          <w:iCs/>
          <w:sz w:val="28"/>
          <w:szCs w:val="28"/>
          <w:rtl/>
        </w:rPr>
        <w:t xml:space="preserve">  </w:t>
      </w:r>
      <w:r w:rsidRPr="00D8267F">
        <w:rPr>
          <w:i/>
          <w:iCs/>
          <w:sz w:val="28"/>
          <w:szCs w:val="28"/>
        </w:rPr>
        <w:t>Pasteurella</w:t>
      </w:r>
      <w:r w:rsidRPr="006D1194">
        <w:rPr>
          <w:b/>
          <w:bCs/>
          <w:sz w:val="20"/>
          <w:szCs w:val="20"/>
          <w:rtl/>
          <w:lang w:bidi="ar-SA"/>
        </w:rPr>
        <w:t xml:space="preserve"> </w:t>
      </w:r>
    </w:p>
    <w:p w:rsidR="00C6228F" w:rsidRDefault="00C6228F" w:rsidP="00D8267F">
      <w:pPr>
        <w:bidi/>
        <w:ind w:left="-96"/>
        <w:jc w:val="lowKashida"/>
        <w:rPr>
          <w:sz w:val="28"/>
          <w:szCs w:val="28"/>
          <w:rtl/>
        </w:rPr>
      </w:pPr>
      <w:r w:rsidRPr="00D8267F">
        <w:rPr>
          <w:i/>
          <w:iCs/>
          <w:sz w:val="28"/>
          <w:szCs w:val="28"/>
        </w:rPr>
        <w:t>M. haemolytica</w:t>
      </w:r>
      <w:r w:rsidRPr="00AD72FB">
        <w:rPr>
          <w:sz w:val="28"/>
          <w:szCs w:val="28"/>
        </w:rPr>
        <w:t xml:space="preserve"> biotype T</w:t>
      </w:r>
      <w:r>
        <w:rPr>
          <w:sz w:val="28"/>
          <w:szCs w:val="28"/>
          <w:rtl/>
        </w:rPr>
        <w:t xml:space="preserve"> </w:t>
      </w:r>
      <w:r w:rsidRPr="00AF4AAB">
        <w:rPr>
          <w:sz w:val="28"/>
          <w:szCs w:val="28"/>
          <w:rtl/>
        </w:rPr>
        <w:t>زمان كان</w:t>
      </w:r>
      <w:r>
        <w:rPr>
          <w:i/>
          <w:iCs/>
          <w:sz w:val="28"/>
          <w:szCs w:val="28"/>
          <w:rtl/>
        </w:rPr>
        <w:t xml:space="preserve"> </w:t>
      </w:r>
      <w:r w:rsidRPr="00AF4AAB">
        <w:rPr>
          <w:sz w:val="28"/>
          <w:szCs w:val="28"/>
          <w:rtl/>
        </w:rPr>
        <w:t>أسمها</w:t>
      </w:r>
      <w:r>
        <w:rPr>
          <w:sz w:val="28"/>
          <w:szCs w:val="28"/>
          <w:rtl/>
        </w:rPr>
        <w:t xml:space="preserve"> </w:t>
      </w:r>
      <w:r w:rsidRPr="00D8267F">
        <w:rPr>
          <w:i/>
          <w:iCs/>
          <w:sz w:val="28"/>
          <w:szCs w:val="28"/>
        </w:rPr>
        <w:t>trehalose</w:t>
      </w:r>
      <w:r>
        <w:rPr>
          <w:i/>
          <w:iCs/>
          <w:sz w:val="28"/>
          <w:szCs w:val="28"/>
          <w:rtl/>
        </w:rPr>
        <w:t xml:space="preserve"> </w:t>
      </w:r>
      <w:r w:rsidRPr="00D8267F">
        <w:rPr>
          <w:i/>
          <w:iCs/>
          <w:sz w:val="28"/>
          <w:szCs w:val="28"/>
        </w:rPr>
        <w:t>Pasteurella</w:t>
      </w:r>
    </w:p>
    <w:p w:rsidR="00C6228F" w:rsidRPr="00EC7619" w:rsidRDefault="00C6228F" w:rsidP="00EC7619">
      <w:pPr>
        <w:bidi/>
        <w:rPr>
          <w:b/>
          <w:bCs/>
          <w:sz w:val="10"/>
          <w:szCs w:val="10"/>
          <w:rtl/>
        </w:rPr>
      </w:pPr>
    </w:p>
    <w:p w:rsidR="00C6228F" w:rsidRDefault="00C6228F" w:rsidP="00EC7619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طيب أيه الأمراض اللى بتسببها </w:t>
      </w:r>
      <w:r w:rsidRPr="00814B34">
        <w:rPr>
          <w:b/>
          <w:bCs/>
          <w:i/>
          <w:iCs/>
          <w:sz w:val="32"/>
          <w:szCs w:val="32"/>
        </w:rPr>
        <w:t>Pasteurella</w:t>
      </w:r>
      <w:r w:rsidRPr="00814B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&amp;</w:t>
      </w:r>
      <w:r>
        <w:rPr>
          <w:b/>
          <w:bCs/>
          <w:i/>
          <w:iCs/>
          <w:sz w:val="32"/>
          <w:szCs w:val="32"/>
        </w:rPr>
        <w:t xml:space="preserve"> </w:t>
      </w:r>
      <w:r w:rsidRPr="00814B34">
        <w:rPr>
          <w:b/>
          <w:bCs/>
          <w:i/>
          <w:iCs/>
          <w:sz w:val="32"/>
          <w:szCs w:val="32"/>
        </w:rPr>
        <w:t>Mannheimia</w:t>
      </w:r>
      <w:r w:rsidRPr="00814B34">
        <w:rPr>
          <w:b/>
          <w:bCs/>
          <w:sz w:val="32"/>
          <w:szCs w:val="32"/>
        </w:rPr>
        <w:t xml:space="preserve"> </w:t>
      </w:r>
      <w:r w:rsidRPr="00814B34">
        <w:rPr>
          <w:b/>
          <w:bCs/>
          <w:i/>
          <w:iCs/>
          <w:sz w:val="32"/>
          <w:szCs w:val="32"/>
        </w:rPr>
        <w:t>spp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rtl/>
        </w:rPr>
        <w:t xml:space="preserve"> </w:t>
      </w:r>
      <w:r w:rsidRPr="00EC7619">
        <w:rPr>
          <w:b/>
          <w:bCs/>
          <w:sz w:val="32"/>
          <w:szCs w:val="32"/>
          <w:u w:val="single"/>
          <w:rtl/>
        </w:rPr>
        <w:t>بإختصار</w:t>
      </w:r>
    </w:p>
    <w:p w:rsidR="00C6228F" w:rsidRPr="00DD12ED" w:rsidRDefault="00C6228F" w:rsidP="00A54875">
      <w:pPr>
        <w:rPr>
          <w:b/>
          <w:bCs/>
          <w:sz w:val="10"/>
          <w:szCs w:val="10"/>
        </w:rPr>
      </w:pPr>
    </w:p>
    <w:p w:rsidR="00C6228F" w:rsidRDefault="00C6228F" w:rsidP="008B4753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lowKashida"/>
        <w:rPr>
          <w:b/>
          <w:bCs/>
          <w:color w:val="000000"/>
          <w:spacing w:val="-9"/>
          <w:sz w:val="28"/>
          <w:szCs w:val="28"/>
        </w:rPr>
      </w:pPr>
      <w:r w:rsidRPr="00EC7619">
        <w:rPr>
          <w:b/>
          <w:bCs/>
          <w:i/>
          <w:iCs/>
          <w:color w:val="000000"/>
          <w:spacing w:val="-4"/>
          <w:sz w:val="28"/>
          <w:szCs w:val="28"/>
        </w:rPr>
        <w:t>P. multocida</w:t>
      </w:r>
      <w:r w:rsidRPr="00EC761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C7619">
        <w:rPr>
          <w:color w:val="000000"/>
          <w:spacing w:val="-9"/>
          <w:sz w:val="28"/>
          <w:szCs w:val="28"/>
        </w:rPr>
        <w:t>causes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CD392B">
        <w:rPr>
          <w:b/>
          <w:bCs/>
          <w:color w:val="000000"/>
          <w:spacing w:val="-12"/>
          <w:sz w:val="28"/>
          <w:szCs w:val="28"/>
        </w:rPr>
        <w:t>shipping fever</w:t>
      </w:r>
      <w:r w:rsidRPr="00C04BD8"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  <w:rtl/>
        </w:rPr>
        <w:t>حمى النقل</w:t>
      </w:r>
      <w:r>
        <w:rPr>
          <w:color w:val="000000"/>
          <w:spacing w:val="-12"/>
          <w:sz w:val="28"/>
          <w:szCs w:val="28"/>
        </w:rPr>
        <w:t xml:space="preserve">) and </w:t>
      </w:r>
      <w:r w:rsidRPr="00CD392B">
        <w:rPr>
          <w:b/>
          <w:bCs/>
          <w:color w:val="000000"/>
          <w:spacing w:val="-12"/>
          <w:sz w:val="28"/>
          <w:szCs w:val="28"/>
        </w:rPr>
        <w:t>Haemorrhagic septicemia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8B4753">
        <w:rPr>
          <w:color w:val="000000"/>
          <w:spacing w:val="-9"/>
          <w:sz w:val="28"/>
          <w:szCs w:val="28"/>
        </w:rPr>
        <w:t>in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4A10B4">
        <w:rPr>
          <w:color w:val="000000"/>
          <w:spacing w:val="-12"/>
          <w:sz w:val="28"/>
          <w:szCs w:val="28"/>
        </w:rPr>
        <w:t>Cattle &amp; buffaloes</w:t>
      </w:r>
      <w:r w:rsidRPr="008B4753">
        <w:rPr>
          <w:color w:val="000000"/>
          <w:spacing w:val="-9"/>
          <w:sz w:val="28"/>
          <w:szCs w:val="28"/>
        </w:rPr>
        <w:t>.</w:t>
      </w:r>
    </w:p>
    <w:p w:rsidR="00C6228F" w:rsidRDefault="00C6228F" w:rsidP="00161F71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lowKashida"/>
        <w:rPr>
          <w:b/>
          <w:bCs/>
          <w:color w:val="000000"/>
          <w:spacing w:val="-9"/>
          <w:sz w:val="28"/>
          <w:szCs w:val="28"/>
        </w:rPr>
      </w:pPr>
      <w:r w:rsidRPr="00EC7619">
        <w:rPr>
          <w:b/>
          <w:bCs/>
          <w:i/>
          <w:iCs/>
          <w:color w:val="000000"/>
          <w:spacing w:val="-4"/>
          <w:sz w:val="28"/>
          <w:szCs w:val="28"/>
        </w:rPr>
        <w:t>P. multocida</w:t>
      </w:r>
      <w:r w:rsidRPr="00EC761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C7619">
        <w:rPr>
          <w:color w:val="000000"/>
          <w:spacing w:val="-9"/>
          <w:sz w:val="28"/>
          <w:szCs w:val="28"/>
        </w:rPr>
        <w:t>causes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CD392B">
        <w:rPr>
          <w:b/>
          <w:bCs/>
          <w:color w:val="000000"/>
          <w:spacing w:val="-12"/>
          <w:sz w:val="28"/>
          <w:szCs w:val="28"/>
        </w:rPr>
        <w:t>snuffles</w:t>
      </w:r>
      <w:r>
        <w:rPr>
          <w:color w:val="000000"/>
          <w:spacing w:val="-12"/>
          <w:sz w:val="28"/>
          <w:szCs w:val="28"/>
        </w:rPr>
        <w:t xml:space="preserve"> in rabbits.</w:t>
      </w:r>
    </w:p>
    <w:p w:rsidR="00C6228F" w:rsidRPr="00DC74FE" w:rsidRDefault="00C6228F" w:rsidP="00DC74FE">
      <w:pPr>
        <w:bidi/>
        <w:jc w:val="lowKashida"/>
        <w:rPr>
          <w:color w:val="000000"/>
          <w:spacing w:val="-4"/>
          <w:sz w:val="28"/>
          <w:szCs w:val="28"/>
          <w:rtl/>
        </w:rPr>
      </w:pPr>
      <w:r w:rsidRPr="008B4753">
        <w:rPr>
          <w:color w:val="000000"/>
          <w:spacing w:val="-4"/>
          <w:sz w:val="28"/>
          <w:szCs w:val="28"/>
          <w:rtl/>
        </w:rPr>
        <w:t>البكتريا بتكون عايشة</w:t>
      </w:r>
      <w:r>
        <w:rPr>
          <w:color w:val="000000"/>
          <w:spacing w:val="-4"/>
          <w:sz w:val="28"/>
          <w:szCs w:val="28"/>
          <w:rtl/>
        </w:rPr>
        <w:t xml:space="preserve"> فى الـ  </w:t>
      </w:r>
      <w:r w:rsidRPr="00161F71">
        <w:rPr>
          <w:color w:val="000000"/>
          <w:spacing w:val="-4"/>
          <w:sz w:val="28"/>
          <w:szCs w:val="28"/>
        </w:rPr>
        <w:t>oropharynx</w:t>
      </w:r>
      <w:r>
        <w:rPr>
          <w:color w:val="000000"/>
          <w:spacing w:val="-4"/>
          <w:sz w:val="28"/>
          <w:szCs w:val="28"/>
        </w:rPr>
        <w:t xml:space="preserve"> of healthy animals and rabbits </w:t>
      </w:r>
      <w:r w:rsidRPr="008B4753">
        <w:rPr>
          <w:color w:val="000000"/>
          <w:spacing w:val="-4"/>
          <w:sz w:val="28"/>
          <w:szCs w:val="28"/>
          <w:rtl/>
        </w:rPr>
        <w:t xml:space="preserve"> </w:t>
      </w:r>
      <w:r>
        <w:rPr>
          <w:color w:val="000000"/>
          <w:spacing w:val="-4"/>
          <w:sz w:val="28"/>
          <w:szCs w:val="28"/>
          <w:rtl/>
        </w:rPr>
        <w:t xml:space="preserve">ولما بيحصل نقل للحيوانات بتقل مناعتهم نتيجة لـ </w:t>
      </w:r>
      <w:r>
        <w:rPr>
          <w:color w:val="000000"/>
          <w:spacing w:val="-4"/>
          <w:sz w:val="28"/>
          <w:szCs w:val="28"/>
        </w:rPr>
        <w:t>Stress of transportation</w:t>
      </w:r>
      <w:r>
        <w:rPr>
          <w:color w:val="000000"/>
          <w:spacing w:val="-4"/>
          <w:sz w:val="28"/>
          <w:szCs w:val="28"/>
          <w:rtl/>
        </w:rPr>
        <w:t xml:space="preserve"> فالبكتريا دى بتسبب </w:t>
      </w:r>
      <w:r>
        <w:rPr>
          <w:color w:val="000000"/>
          <w:spacing w:val="-4"/>
          <w:sz w:val="28"/>
          <w:szCs w:val="28"/>
        </w:rPr>
        <w:t>Respiratory signs</w:t>
      </w:r>
      <w:r>
        <w:rPr>
          <w:color w:val="000000"/>
          <w:spacing w:val="-4"/>
          <w:sz w:val="28"/>
          <w:szCs w:val="28"/>
          <w:rtl/>
        </w:rPr>
        <w:t xml:space="preserve"> وممكن الأمر يتطور الى </w:t>
      </w:r>
      <w:r>
        <w:rPr>
          <w:color w:val="000000"/>
          <w:spacing w:val="-4"/>
          <w:sz w:val="28"/>
          <w:szCs w:val="28"/>
        </w:rPr>
        <w:t>Septicemia and death</w:t>
      </w:r>
      <w:r>
        <w:rPr>
          <w:color w:val="000000"/>
          <w:spacing w:val="-4"/>
          <w:sz w:val="28"/>
          <w:szCs w:val="28"/>
          <w:rtl/>
        </w:rPr>
        <w:t xml:space="preserve"> لذلك الناس بتدى رافع للمناعة قبل نقل الحيوانات والأرانب زى فيتامين ه والسيلنيوم.</w:t>
      </w:r>
    </w:p>
    <w:p w:rsidR="00C6228F" w:rsidRPr="00CD392B" w:rsidRDefault="00C6228F" w:rsidP="00CD392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lowKashida"/>
        <w:rPr>
          <w:color w:val="000000"/>
          <w:spacing w:val="-12"/>
          <w:sz w:val="28"/>
          <w:szCs w:val="28"/>
        </w:rPr>
      </w:pPr>
      <w:r w:rsidRPr="00EC7619">
        <w:rPr>
          <w:b/>
          <w:bCs/>
          <w:i/>
          <w:iCs/>
          <w:color w:val="000000"/>
          <w:spacing w:val="-4"/>
          <w:sz w:val="28"/>
          <w:szCs w:val="28"/>
        </w:rPr>
        <w:t>P. multocida</w:t>
      </w:r>
      <w:r w:rsidRPr="00EC761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C7619">
        <w:rPr>
          <w:color w:val="000000"/>
          <w:spacing w:val="-9"/>
          <w:sz w:val="28"/>
          <w:szCs w:val="28"/>
        </w:rPr>
        <w:t>causes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CD392B">
        <w:rPr>
          <w:b/>
          <w:bCs/>
          <w:color w:val="000000"/>
          <w:spacing w:val="-12"/>
          <w:sz w:val="28"/>
          <w:szCs w:val="28"/>
        </w:rPr>
        <w:t>Fowl cholera</w:t>
      </w:r>
      <w:r w:rsidRPr="00CD392B">
        <w:rPr>
          <w:color w:val="000000"/>
          <w:spacing w:val="-12"/>
          <w:sz w:val="28"/>
          <w:szCs w:val="28"/>
        </w:rPr>
        <w:t xml:space="preserve"> in birds.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</w:p>
    <w:p w:rsidR="00C6228F" w:rsidRPr="00CD392B" w:rsidRDefault="00C6228F" w:rsidP="00CD392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lowKashida"/>
        <w:rPr>
          <w:color w:val="000000"/>
          <w:spacing w:val="-12"/>
          <w:sz w:val="28"/>
          <w:szCs w:val="28"/>
        </w:rPr>
      </w:pPr>
      <w:r w:rsidRPr="00CD392B">
        <w:rPr>
          <w:b/>
          <w:bCs/>
          <w:i/>
          <w:iCs/>
          <w:color w:val="000000"/>
          <w:spacing w:val="-4"/>
          <w:sz w:val="28"/>
          <w:szCs w:val="28"/>
        </w:rPr>
        <w:t>M. haemolytica</w:t>
      </w:r>
      <w:r w:rsidRPr="00CD392B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EC7619">
        <w:rPr>
          <w:color w:val="000000"/>
          <w:spacing w:val="-9"/>
          <w:sz w:val="28"/>
          <w:szCs w:val="28"/>
        </w:rPr>
        <w:t>causes</w:t>
      </w:r>
      <w:r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CD392B">
        <w:rPr>
          <w:b/>
          <w:bCs/>
          <w:color w:val="000000"/>
          <w:spacing w:val="-12"/>
          <w:sz w:val="28"/>
          <w:szCs w:val="28"/>
        </w:rPr>
        <w:t>Septicemia</w:t>
      </w:r>
      <w:r w:rsidRPr="00CD392B">
        <w:rPr>
          <w:color w:val="000000"/>
          <w:spacing w:val="-12"/>
          <w:sz w:val="28"/>
          <w:szCs w:val="28"/>
        </w:rPr>
        <w:t xml:space="preserve"> in </w:t>
      </w:r>
      <w:r w:rsidRPr="004A10B4">
        <w:rPr>
          <w:color w:val="000000"/>
          <w:spacing w:val="-12"/>
          <w:sz w:val="28"/>
          <w:szCs w:val="28"/>
        </w:rPr>
        <w:t>Sheep</w:t>
      </w:r>
      <w:r w:rsidRPr="00CD392B">
        <w:rPr>
          <w:color w:val="000000"/>
          <w:spacing w:val="-12"/>
          <w:sz w:val="28"/>
          <w:szCs w:val="28"/>
        </w:rPr>
        <w:t>.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</w:p>
    <w:p w:rsidR="00C6228F" w:rsidRPr="00B65C15" w:rsidRDefault="00C6228F" w:rsidP="00B65C15">
      <w:pPr>
        <w:jc w:val="lowKashida"/>
        <w:rPr>
          <w:b/>
          <w:bCs/>
          <w:sz w:val="10"/>
          <w:szCs w:val="10"/>
        </w:rPr>
      </w:pPr>
      <w:r>
        <w:rPr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</w:p>
    <w:p w:rsidR="00C6228F" w:rsidRDefault="00C6228F" w:rsidP="00B65C15">
      <w:pPr>
        <w:jc w:val="lowKashida"/>
        <w:rPr>
          <w:sz w:val="32"/>
          <w:szCs w:val="32"/>
        </w:rPr>
      </w:pPr>
      <w:r w:rsidRPr="00DE5BCF">
        <w:rPr>
          <w:b/>
          <w:bCs/>
          <w:sz w:val="32"/>
          <w:szCs w:val="32"/>
        </w:rPr>
        <w:t>Morphology:</w:t>
      </w:r>
    </w:p>
    <w:p w:rsidR="00C6228F" w:rsidRPr="006A3A76" w:rsidRDefault="00C6228F" w:rsidP="00A54875">
      <w:pPr>
        <w:rPr>
          <w:sz w:val="10"/>
          <w:szCs w:val="10"/>
        </w:rPr>
      </w:pPr>
    </w:p>
    <w:p w:rsidR="00C6228F" w:rsidRDefault="00C6228F" w:rsidP="00A54875">
      <w:pPr>
        <w:pStyle w:val="NormalWeb"/>
        <w:spacing w:before="0" w:beforeAutospacing="0" w:after="0" w:afterAutospacing="0"/>
        <w:ind w:firstLine="567"/>
        <w:jc w:val="lowKashida"/>
        <w:rPr>
          <w:color w:val="000000"/>
          <w:spacing w:val="-4"/>
          <w:sz w:val="28"/>
          <w:szCs w:val="28"/>
        </w:rPr>
      </w:pPr>
      <w:r w:rsidRPr="00EC4B34">
        <w:rPr>
          <w:color w:val="000000"/>
          <w:spacing w:val="-9"/>
          <w:sz w:val="28"/>
          <w:szCs w:val="28"/>
        </w:rPr>
        <w:t>Gram-negative</w:t>
      </w:r>
      <w:r w:rsidRPr="00DD6CB3">
        <w:rPr>
          <w:color w:val="000000"/>
          <w:spacing w:val="-9"/>
          <w:sz w:val="28"/>
          <w:szCs w:val="28"/>
        </w:rPr>
        <w:t xml:space="preserve"> </w:t>
      </w:r>
      <w:r w:rsidRPr="00DC513D">
        <w:rPr>
          <w:b/>
          <w:bCs/>
          <w:color w:val="000000"/>
          <w:spacing w:val="-9"/>
          <w:sz w:val="28"/>
          <w:szCs w:val="28"/>
          <w:u w:val="single"/>
        </w:rPr>
        <w:t>coccobacilli</w:t>
      </w:r>
      <w:r>
        <w:rPr>
          <w:color w:val="000000"/>
          <w:spacing w:val="-9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EC4B34">
        <w:rPr>
          <w:color w:val="000000"/>
          <w:spacing w:val="-9"/>
          <w:sz w:val="28"/>
          <w:szCs w:val="28"/>
        </w:rPr>
        <w:t>non</w:t>
      </w:r>
      <w:r>
        <w:rPr>
          <w:color w:val="000000"/>
          <w:spacing w:val="-9"/>
          <w:sz w:val="28"/>
          <w:szCs w:val="28"/>
        </w:rPr>
        <w:t>-</w:t>
      </w:r>
      <w:r w:rsidRPr="00EC4B34">
        <w:rPr>
          <w:color w:val="000000"/>
          <w:spacing w:val="-9"/>
          <w:sz w:val="28"/>
          <w:szCs w:val="28"/>
        </w:rPr>
        <w:t>motil</w:t>
      </w:r>
      <w:r>
        <w:rPr>
          <w:color w:val="000000"/>
          <w:spacing w:val="-9"/>
          <w:sz w:val="28"/>
          <w:szCs w:val="28"/>
        </w:rPr>
        <w:t xml:space="preserve">e and </w:t>
      </w:r>
      <w:r w:rsidRPr="00A95430">
        <w:rPr>
          <w:color w:val="000000"/>
          <w:spacing w:val="-14"/>
          <w:sz w:val="28"/>
          <w:szCs w:val="28"/>
        </w:rPr>
        <w:t>non-spore formin</w:t>
      </w:r>
      <w:r>
        <w:rPr>
          <w:color w:val="000000"/>
          <w:spacing w:val="-14"/>
          <w:sz w:val="28"/>
          <w:szCs w:val="28"/>
        </w:rPr>
        <w:t xml:space="preserve">g. </w:t>
      </w:r>
    </w:p>
    <w:p w:rsidR="00C6228F" w:rsidRPr="00DD6CB3" w:rsidRDefault="00C6228F" w:rsidP="00B749A9">
      <w:pPr>
        <w:pStyle w:val="NormalWeb"/>
        <w:spacing w:before="0" w:beforeAutospacing="0" w:after="0" w:afterAutospacing="0"/>
        <w:ind w:left="540"/>
        <w:jc w:val="lowKashida"/>
        <w:rPr>
          <w:b/>
          <w:bCs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In blood smears from the infected animals stained by </w:t>
      </w:r>
      <w:r w:rsidRPr="00EC4B34">
        <w:rPr>
          <w:color w:val="000000"/>
          <w:sz w:val="28"/>
          <w:szCs w:val="28"/>
        </w:rPr>
        <w:t>Giemsa or Leishman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9"/>
          <w:sz w:val="28"/>
          <w:szCs w:val="28"/>
        </w:rPr>
        <w:t>large number of bipolar bacilli appear</w:t>
      </w:r>
      <w:r w:rsidRPr="00EC4B34">
        <w:rPr>
          <w:color w:val="000000"/>
          <w:spacing w:val="-9"/>
          <w:sz w:val="28"/>
          <w:szCs w:val="28"/>
        </w:rPr>
        <w:t xml:space="preserve"> (</w:t>
      </w:r>
      <w:r w:rsidRPr="00CF7621">
        <w:rPr>
          <w:b/>
          <w:bCs/>
          <w:color w:val="000000"/>
          <w:spacing w:val="-9"/>
          <w:sz w:val="28"/>
          <w:szCs w:val="28"/>
        </w:rPr>
        <w:t>bipolarity</w:t>
      </w:r>
      <w:r w:rsidRPr="00EC4B34">
        <w:rPr>
          <w:color w:val="000000"/>
          <w:spacing w:val="-9"/>
          <w:sz w:val="28"/>
          <w:szCs w:val="28"/>
        </w:rPr>
        <w:t>)</w:t>
      </w:r>
      <w:r>
        <w:rPr>
          <w:color w:val="000000"/>
          <w:spacing w:val="-9"/>
          <w:sz w:val="28"/>
          <w:szCs w:val="28"/>
        </w:rPr>
        <w:t>.</w:t>
      </w:r>
    </w:p>
    <w:p w:rsidR="00C6228F" w:rsidRPr="00DC513D" w:rsidRDefault="00C6228F" w:rsidP="00A54875">
      <w:pPr>
        <w:shd w:val="clear" w:color="auto" w:fill="FFFFFF"/>
        <w:rPr>
          <w:b/>
          <w:bCs/>
          <w:sz w:val="10"/>
          <w:szCs w:val="10"/>
        </w:rPr>
      </w:pPr>
    </w:p>
    <w:p w:rsidR="00C6228F" w:rsidRPr="00F153E5" w:rsidRDefault="00C6228F" w:rsidP="00F153E5">
      <w:pPr>
        <w:shd w:val="clear" w:color="auto" w:fill="FFFFFF"/>
        <w:bidi/>
        <w:rPr>
          <w:sz w:val="28"/>
          <w:szCs w:val="28"/>
          <w:rtl/>
        </w:rPr>
      </w:pPr>
      <w:r w:rsidRPr="00F153E5">
        <w:rPr>
          <w:sz w:val="28"/>
          <w:szCs w:val="28"/>
          <w:rtl/>
        </w:rPr>
        <w:t xml:space="preserve">والـ </w:t>
      </w:r>
      <w:r w:rsidRPr="00F153E5">
        <w:rPr>
          <w:sz w:val="28"/>
          <w:szCs w:val="28"/>
        </w:rPr>
        <w:t xml:space="preserve">Direct microscopical examination for this smear is diagnostic </w:t>
      </w:r>
      <w:r w:rsidRPr="00F153E5">
        <w:rPr>
          <w:sz w:val="28"/>
          <w:szCs w:val="28"/>
          <w:rtl/>
        </w:rPr>
        <w:t xml:space="preserve"> وكافية للتشخيص</w:t>
      </w:r>
    </w:p>
    <w:p w:rsidR="00C6228F" w:rsidRDefault="00C6228F" w:rsidP="00A54875">
      <w:pPr>
        <w:shd w:val="clear" w:color="auto" w:fill="FFFFFF"/>
        <w:rPr>
          <w:b/>
          <w:bCs/>
          <w:sz w:val="32"/>
          <w:szCs w:val="32"/>
        </w:rPr>
      </w:pPr>
    </w:p>
    <w:p w:rsidR="00C6228F" w:rsidRDefault="00C6228F" w:rsidP="006F1913">
      <w:pPr>
        <w:shd w:val="clear" w:color="auto" w:fill="FFFFFF"/>
        <w:rPr>
          <w:b/>
          <w:bCs/>
          <w:sz w:val="32"/>
          <w:szCs w:val="32"/>
        </w:rPr>
      </w:pPr>
      <w:r>
        <w:rPr>
          <w:noProof/>
          <w:lang w:bidi="ar-SA"/>
        </w:rPr>
      </w:r>
      <w:r w:rsidRPr="007A3A34">
        <w:rPr>
          <w:b/>
          <w:bCs/>
          <w:sz w:val="32"/>
          <w:szCs w:val="32"/>
        </w:rPr>
        <w:pict>
          <v:group id="_x0000_s1026" editas="canvas" style="width:352.6pt;height:417pt;mso-position-horizontal-relative:char;mso-position-vertical-relative:line" coordorigin="2204,-320" coordsize="5642,66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4;top:-320;width:5642;height:6672" o:preferrelative="f">
              <v:fill o:detectmouseclick="t"/>
              <v:path o:extrusionok="t" o:connecttype="none"/>
              <o:lock v:ext="edit" text="t"/>
            </v:shape>
            <v:shape id="Picture 3" o:spid="_x0000_s1028" type="#_x0000_t75" style="position:absolute;left:1856;top:28;width:6338;height:5642;rotation:90;visibility:visible">
              <v:imagedata r:id="rId5" o:title="" croptop="13493f" cropbottom="11565f" cropleft="6265f" cropright="37449f" gain="93623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5589;top:4532;width:2257;height:1820;visibility:visible" filled="f" stroked="f">
              <v:textbox style="mso-rotate-with-shape:t">
                <w:txbxContent>
                  <w:p w:rsidR="00C6228F" w:rsidRDefault="00C6228F" w:rsidP="006F1913">
                    <w:pPr>
                      <w:autoSpaceDE w:val="0"/>
                      <w:autoSpaceDN w:val="0"/>
                      <w:bidi/>
                      <w:adjustRightInd w:val="0"/>
                      <w:rPr>
                        <w:rFonts w:ascii="Arial" w:eastAsia="SimSun" w:hAns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eastAsia="SimSun"/>
                        <w:b/>
                        <w:bCs/>
                        <w:color w:val="000000"/>
                      </w:rPr>
                      <w:t>bipolarity</w:t>
                    </w:r>
                  </w:p>
                </w:txbxContent>
              </v:textbox>
            </v:shape>
            <v:line id="Line 5" o:spid="_x0000_s1030" style="position:absolute;flip:x y;visibility:visible" from="6166,2390" to="6918,4815">
              <v:stroke endarrow="block"/>
            </v:line>
            <w10:wrap anchorx="page"/>
            <w10:anchorlock/>
          </v:group>
        </w:pict>
      </w:r>
    </w:p>
    <w:p w:rsidR="00C6228F" w:rsidRPr="006F1913" w:rsidRDefault="00C6228F" w:rsidP="006F1913">
      <w:pPr>
        <w:shd w:val="clear" w:color="auto" w:fill="FFFFFF"/>
        <w:bidi/>
        <w:jc w:val="lowKashida"/>
        <w:rPr>
          <w:sz w:val="28"/>
          <w:szCs w:val="28"/>
          <w:rtl/>
        </w:rPr>
      </w:pPr>
      <w:r w:rsidRPr="006F1913">
        <w:rPr>
          <w:sz w:val="28"/>
          <w:szCs w:val="28"/>
          <w:rtl/>
        </w:rPr>
        <w:t>كل نقطت</w:t>
      </w:r>
      <w:r>
        <w:rPr>
          <w:sz w:val="28"/>
          <w:szCs w:val="28"/>
          <w:rtl/>
        </w:rPr>
        <w:t>ي</w:t>
      </w:r>
      <w:r w:rsidRPr="006F1913">
        <w:rPr>
          <w:sz w:val="28"/>
          <w:szCs w:val="28"/>
          <w:rtl/>
        </w:rPr>
        <w:t xml:space="preserve">ن من اللى فى الصورة دول عبارة عن بكتريا واحدة وليس 2 بكتريا لأن الصبغة بتصبغ قطبى البكتريا فقط. </w:t>
      </w:r>
    </w:p>
    <w:p w:rsidR="00C6228F" w:rsidRDefault="00C6228F" w:rsidP="00A54875">
      <w:pPr>
        <w:shd w:val="clear" w:color="auto" w:fill="FFFFFF"/>
        <w:rPr>
          <w:b/>
          <w:bCs/>
          <w:sz w:val="32"/>
          <w:szCs w:val="32"/>
        </w:rPr>
      </w:pPr>
      <w:r w:rsidRPr="007B7A10">
        <w:rPr>
          <w:b/>
          <w:bCs/>
          <w:sz w:val="32"/>
          <w:szCs w:val="32"/>
        </w:rPr>
        <w:t>Culture characteristics:</w:t>
      </w:r>
    </w:p>
    <w:p w:rsidR="00C6228F" w:rsidRDefault="00C6228F" w:rsidP="00A54875">
      <w:pPr>
        <w:pStyle w:val="Normal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lowKashida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Facultatively anaerobic and grow optimally at</w:t>
      </w:r>
      <w:r>
        <w:rPr>
          <w:color w:val="000000"/>
          <w:spacing w:val="-7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7°C"/>
        </w:smartTagPr>
        <w:r w:rsidRPr="00EC4B34">
          <w:rPr>
            <w:color w:val="000000"/>
            <w:spacing w:val="-7"/>
            <w:sz w:val="28"/>
            <w:szCs w:val="28"/>
          </w:rPr>
          <w:t>37°C</w:t>
        </w:r>
      </w:smartTag>
      <w:r>
        <w:rPr>
          <w:color w:val="000000"/>
          <w:spacing w:val="-7"/>
          <w:sz w:val="28"/>
          <w:szCs w:val="28"/>
        </w:rPr>
        <w:t>.</w:t>
      </w:r>
      <w:r w:rsidRPr="00EC4B34">
        <w:rPr>
          <w:color w:val="000000"/>
          <w:spacing w:val="-7"/>
          <w:sz w:val="28"/>
          <w:szCs w:val="28"/>
        </w:rPr>
        <w:t xml:space="preserve"> </w:t>
      </w:r>
    </w:p>
    <w:p w:rsidR="00C6228F" w:rsidRDefault="00C6228F" w:rsidP="00A54875">
      <w:pPr>
        <w:pStyle w:val="Normal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lowKashida"/>
        <w:rPr>
          <w:color w:val="000000"/>
          <w:spacing w:val="-7"/>
          <w:sz w:val="28"/>
          <w:szCs w:val="28"/>
        </w:rPr>
      </w:pPr>
      <w:r w:rsidRPr="00981AE2">
        <w:rPr>
          <w:color w:val="000000"/>
          <w:spacing w:val="-7"/>
          <w:sz w:val="28"/>
          <w:szCs w:val="28"/>
        </w:rPr>
        <w:t xml:space="preserve">Can grow on ordinary media </w:t>
      </w:r>
      <w:r>
        <w:rPr>
          <w:color w:val="000000"/>
          <w:spacing w:val="-7"/>
          <w:sz w:val="28"/>
          <w:szCs w:val="28"/>
        </w:rPr>
        <w:t>but their g</w:t>
      </w:r>
      <w:r w:rsidRPr="00EC4B34">
        <w:rPr>
          <w:color w:val="000000"/>
          <w:spacing w:val="-7"/>
          <w:sz w:val="28"/>
          <w:szCs w:val="28"/>
        </w:rPr>
        <w:t xml:space="preserve">rowth is </w:t>
      </w:r>
      <w:r>
        <w:rPr>
          <w:color w:val="000000"/>
          <w:spacing w:val="-7"/>
          <w:sz w:val="28"/>
          <w:szCs w:val="28"/>
        </w:rPr>
        <w:t>enhanced</w:t>
      </w:r>
      <w:r w:rsidRPr="00EC4B34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with addition of </w:t>
      </w:r>
      <w:r w:rsidRPr="00EC4B34">
        <w:rPr>
          <w:color w:val="000000"/>
          <w:spacing w:val="-7"/>
          <w:sz w:val="28"/>
          <w:szCs w:val="28"/>
        </w:rPr>
        <w:t xml:space="preserve">serum or blood. </w:t>
      </w:r>
    </w:p>
    <w:p w:rsidR="00C6228F" w:rsidRPr="0012695D" w:rsidRDefault="00C6228F" w:rsidP="00A54875">
      <w:pPr>
        <w:pStyle w:val="NormalWeb"/>
        <w:numPr>
          <w:ilvl w:val="0"/>
          <w:numId w:val="13"/>
        </w:numPr>
        <w:tabs>
          <w:tab w:val="clear" w:pos="720"/>
          <w:tab w:val="num" w:pos="180"/>
        </w:tabs>
        <w:ind w:left="180" w:hanging="180"/>
        <w:jc w:val="lowKashida"/>
        <w:rPr>
          <w:color w:val="000000"/>
          <w:spacing w:val="-7"/>
          <w:sz w:val="28"/>
          <w:szCs w:val="28"/>
        </w:rPr>
      </w:pPr>
      <w:r w:rsidRPr="0012695D">
        <w:rPr>
          <w:color w:val="000000"/>
          <w:spacing w:val="-7"/>
          <w:sz w:val="28"/>
          <w:szCs w:val="28"/>
        </w:rPr>
        <w:t>On blood agar</w:t>
      </w:r>
      <w:r>
        <w:rPr>
          <w:color w:val="000000"/>
          <w:spacing w:val="-7"/>
          <w:sz w:val="28"/>
          <w:szCs w:val="28"/>
        </w:rPr>
        <w:t>, the</w:t>
      </w:r>
      <w:r w:rsidRPr="0012695D">
        <w:rPr>
          <w:color w:val="000000"/>
          <w:spacing w:val="-7"/>
          <w:sz w:val="28"/>
          <w:szCs w:val="28"/>
        </w:rPr>
        <w:t xml:space="preserve"> colonies are round, greyish, shinny, mucoid, haemolytic and odourless in case of </w:t>
      </w:r>
      <w:r w:rsidRPr="0012695D">
        <w:rPr>
          <w:i/>
          <w:iCs/>
          <w:color w:val="000000"/>
          <w:spacing w:val="-7"/>
          <w:sz w:val="28"/>
          <w:szCs w:val="28"/>
        </w:rPr>
        <w:t>M. haemolytica</w:t>
      </w:r>
      <w:r w:rsidRPr="0012695D">
        <w:rPr>
          <w:color w:val="000000"/>
          <w:spacing w:val="-7"/>
          <w:sz w:val="28"/>
          <w:szCs w:val="28"/>
        </w:rPr>
        <w:t xml:space="preserve"> while non haemolytic and has characteristic sweetish odour in case of </w:t>
      </w:r>
      <w:r w:rsidRPr="0012695D">
        <w:rPr>
          <w:i/>
          <w:iCs/>
          <w:color w:val="000000"/>
          <w:spacing w:val="-7"/>
          <w:sz w:val="28"/>
          <w:szCs w:val="28"/>
        </w:rPr>
        <w:t>P. multocida</w:t>
      </w:r>
    </w:p>
    <w:p w:rsidR="00C6228F" w:rsidRDefault="00C6228F" w:rsidP="00A54875">
      <w:pPr>
        <w:pStyle w:val="Normal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1" w:hanging="181"/>
        <w:jc w:val="lowKashida"/>
        <w:rPr>
          <w:color w:val="000000"/>
          <w:spacing w:val="-7"/>
          <w:sz w:val="28"/>
          <w:szCs w:val="28"/>
        </w:rPr>
      </w:pPr>
      <w:r w:rsidRPr="0012695D">
        <w:rPr>
          <w:color w:val="000000"/>
          <w:spacing w:val="-7"/>
          <w:sz w:val="28"/>
          <w:szCs w:val="28"/>
        </w:rPr>
        <w:t>On MacConkey agar</w:t>
      </w:r>
      <w:r>
        <w:rPr>
          <w:color w:val="000000"/>
          <w:spacing w:val="-7"/>
          <w:sz w:val="28"/>
          <w:szCs w:val="28"/>
        </w:rPr>
        <w:t>,</w:t>
      </w:r>
      <w:r w:rsidRPr="0012695D">
        <w:rPr>
          <w:color w:val="000000"/>
          <w:spacing w:val="-7"/>
          <w:sz w:val="28"/>
          <w:szCs w:val="28"/>
        </w:rPr>
        <w:t xml:space="preserve"> </w:t>
      </w:r>
      <w:r w:rsidRPr="0012695D">
        <w:rPr>
          <w:i/>
          <w:iCs/>
          <w:color w:val="000000"/>
          <w:spacing w:val="-7"/>
          <w:sz w:val="28"/>
          <w:szCs w:val="28"/>
        </w:rPr>
        <w:t xml:space="preserve">M. haemolytica </w:t>
      </w:r>
      <w:r w:rsidRPr="0012695D">
        <w:rPr>
          <w:color w:val="000000"/>
          <w:spacing w:val="-7"/>
          <w:sz w:val="28"/>
          <w:szCs w:val="28"/>
        </w:rPr>
        <w:t xml:space="preserve">grow as pin point red colonies while </w:t>
      </w:r>
      <w:r w:rsidRPr="0012695D">
        <w:rPr>
          <w:i/>
          <w:iCs/>
          <w:color w:val="000000"/>
          <w:spacing w:val="-7"/>
          <w:sz w:val="28"/>
          <w:szCs w:val="28"/>
        </w:rPr>
        <w:t>P. multocida</w:t>
      </w:r>
      <w:r w:rsidRPr="0012695D">
        <w:rPr>
          <w:color w:val="000000"/>
          <w:spacing w:val="-7"/>
          <w:sz w:val="28"/>
          <w:szCs w:val="28"/>
        </w:rPr>
        <w:t xml:space="preserve"> don't grow on MacConkey.</w:t>
      </w:r>
    </w:p>
    <w:p w:rsidR="00C6228F" w:rsidRPr="00B83045" w:rsidRDefault="00C6228F" w:rsidP="00A54875">
      <w:pPr>
        <w:pStyle w:val="NormalWeb"/>
        <w:spacing w:before="0" w:beforeAutospacing="0" w:after="0" w:afterAutospacing="0"/>
        <w:jc w:val="lowKashida"/>
        <w:rPr>
          <w:color w:val="000000"/>
          <w:spacing w:val="-7"/>
          <w:sz w:val="10"/>
          <w:szCs w:val="10"/>
        </w:rPr>
      </w:pPr>
    </w:p>
    <w:p w:rsidR="00C6228F" w:rsidRPr="00107BD0" w:rsidRDefault="00C6228F" w:rsidP="00A54875">
      <w:pPr>
        <w:shd w:val="clear" w:color="auto" w:fill="FFFFFF"/>
        <w:rPr>
          <w:b/>
          <w:bCs/>
          <w:sz w:val="32"/>
          <w:szCs w:val="32"/>
        </w:rPr>
      </w:pPr>
      <w:r w:rsidRPr="00107BD0">
        <w:rPr>
          <w:b/>
          <w:bCs/>
          <w:sz w:val="32"/>
          <w:szCs w:val="32"/>
        </w:rPr>
        <w:t>Biochemical characteristics:</w:t>
      </w:r>
    </w:p>
    <w:p w:rsidR="00C6228F" w:rsidRDefault="00C6228F" w:rsidP="00A54875">
      <w:pPr>
        <w:pStyle w:val="Normal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1" w:hanging="181"/>
        <w:jc w:val="lowKashida"/>
        <w:rPr>
          <w:color w:val="000000"/>
          <w:spacing w:val="-7"/>
          <w:sz w:val="28"/>
          <w:szCs w:val="28"/>
        </w:rPr>
      </w:pPr>
      <w:r w:rsidRPr="00D40B5C">
        <w:rPr>
          <w:color w:val="000000"/>
          <w:spacing w:val="-7"/>
          <w:sz w:val="28"/>
          <w:szCs w:val="28"/>
        </w:rPr>
        <w:t xml:space="preserve">Oxidase </w:t>
      </w:r>
      <w:r>
        <w:rPr>
          <w:color w:val="000000"/>
          <w:spacing w:val="-7"/>
          <w:sz w:val="28"/>
          <w:szCs w:val="28"/>
        </w:rPr>
        <w:t>positive and reduces</w:t>
      </w:r>
      <w:r w:rsidRPr="00D40B5C">
        <w:rPr>
          <w:color w:val="000000"/>
          <w:spacing w:val="-7"/>
          <w:sz w:val="28"/>
          <w:szCs w:val="28"/>
        </w:rPr>
        <w:t xml:space="preserve"> nitrate </w:t>
      </w:r>
      <w:r>
        <w:rPr>
          <w:color w:val="000000"/>
          <w:spacing w:val="-7"/>
          <w:sz w:val="28"/>
          <w:szCs w:val="28"/>
        </w:rPr>
        <w:t>to nitrite</w:t>
      </w:r>
      <w:r w:rsidRPr="00D40B5C">
        <w:rPr>
          <w:color w:val="000000"/>
          <w:spacing w:val="-7"/>
          <w:sz w:val="28"/>
          <w:szCs w:val="28"/>
        </w:rPr>
        <w:t>.</w:t>
      </w:r>
    </w:p>
    <w:p w:rsidR="00C6228F" w:rsidRDefault="00C6228F" w:rsidP="00A54875">
      <w:pPr>
        <w:pStyle w:val="Normal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1" w:hanging="181"/>
        <w:jc w:val="lowKashida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Ferments glucose with acid production.</w:t>
      </w:r>
    </w:p>
    <w:p w:rsidR="00C6228F" w:rsidRPr="00B83045" w:rsidRDefault="00C6228F" w:rsidP="00A54875">
      <w:pPr>
        <w:shd w:val="clear" w:color="auto" w:fill="FFFFFF"/>
        <w:rPr>
          <w:b/>
          <w:bCs/>
          <w:color w:val="000000"/>
          <w:spacing w:val="-9"/>
          <w:sz w:val="10"/>
          <w:szCs w:val="10"/>
        </w:rPr>
      </w:pPr>
    </w:p>
    <w:p w:rsidR="00C6228F" w:rsidRPr="001704E9" w:rsidRDefault="00C6228F" w:rsidP="00A54875">
      <w:pPr>
        <w:shd w:val="clear" w:color="auto" w:fill="FFFFFF"/>
        <w:rPr>
          <w:b/>
          <w:bCs/>
          <w:sz w:val="32"/>
          <w:szCs w:val="32"/>
        </w:rPr>
      </w:pPr>
      <w:r w:rsidRPr="001704E9">
        <w:rPr>
          <w:b/>
          <w:bCs/>
          <w:sz w:val="32"/>
          <w:szCs w:val="32"/>
        </w:rPr>
        <w:t>Laboratory diagnosis:</w:t>
      </w:r>
    </w:p>
    <w:p w:rsidR="00C6228F" w:rsidRPr="001C74C8" w:rsidRDefault="00C6228F" w:rsidP="00A5487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BF6372">
        <w:rPr>
          <w:b/>
          <w:bCs/>
          <w:sz w:val="28"/>
          <w:szCs w:val="28"/>
        </w:rPr>
        <w:t xml:space="preserve">1) Sampling: </w:t>
      </w:r>
      <w:r w:rsidRPr="001C74C8">
        <w:rPr>
          <w:b/>
          <w:bCs/>
          <w:sz w:val="28"/>
          <w:szCs w:val="28"/>
        </w:rPr>
        <w:t xml:space="preserve">According to the infection </w:t>
      </w:r>
    </w:p>
    <w:p w:rsidR="00C6228F" w:rsidRPr="00BF6372" w:rsidRDefault="00C6228F" w:rsidP="00A5487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BF6372">
        <w:rPr>
          <w:b/>
          <w:bCs/>
          <w:sz w:val="28"/>
          <w:szCs w:val="28"/>
        </w:rPr>
        <w:t>2) Microscopical examination.</w:t>
      </w:r>
    </w:p>
    <w:p w:rsidR="00C6228F" w:rsidRPr="001C74C8" w:rsidRDefault="00C6228F" w:rsidP="00A5487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BF6372">
        <w:rPr>
          <w:b/>
          <w:bCs/>
          <w:sz w:val="28"/>
          <w:szCs w:val="28"/>
        </w:rPr>
        <w:t>3) Isolation and identification</w:t>
      </w:r>
      <w:r w:rsidRPr="001C74C8">
        <w:rPr>
          <w:b/>
          <w:bCs/>
          <w:sz w:val="28"/>
          <w:szCs w:val="28"/>
        </w:rPr>
        <w:t>.</w:t>
      </w:r>
    </w:p>
    <w:p w:rsidR="00C6228F" w:rsidRPr="001C74C8" w:rsidRDefault="00C6228F" w:rsidP="00A5487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1C74C8">
        <w:rPr>
          <w:b/>
          <w:bCs/>
          <w:sz w:val="28"/>
          <w:szCs w:val="28"/>
        </w:rPr>
        <w:t>4) PCR.</w:t>
      </w:r>
    </w:p>
    <w:p w:rsidR="00C6228F" w:rsidRPr="00DC63D2" w:rsidRDefault="00C6228F" w:rsidP="00A54875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DC63D2">
        <w:rPr>
          <w:b/>
          <w:bCs/>
          <w:sz w:val="32"/>
          <w:szCs w:val="32"/>
        </w:rPr>
        <w:t xml:space="preserve">Genus </w:t>
      </w:r>
      <w:r w:rsidRPr="00CB0F19">
        <w:rPr>
          <w:b/>
          <w:bCs/>
          <w:i/>
          <w:iCs/>
          <w:sz w:val="32"/>
          <w:szCs w:val="32"/>
        </w:rPr>
        <w:t>Heamophilus</w:t>
      </w:r>
    </w:p>
    <w:p w:rsidR="00C6228F" w:rsidRPr="006A1A0D" w:rsidRDefault="00C6228F" w:rsidP="00A54875">
      <w:pPr>
        <w:shd w:val="clear" w:color="auto" w:fill="FFFFFF"/>
        <w:rPr>
          <w:sz w:val="20"/>
          <w:szCs w:val="20"/>
        </w:rPr>
      </w:pPr>
    </w:p>
    <w:p w:rsidR="00C6228F" w:rsidRDefault="00C6228F" w:rsidP="00A54875">
      <w:pPr>
        <w:rPr>
          <w:sz w:val="32"/>
          <w:szCs w:val="32"/>
        </w:rPr>
      </w:pPr>
      <w:r w:rsidRPr="00DE5BCF">
        <w:rPr>
          <w:b/>
          <w:bCs/>
          <w:sz w:val="32"/>
          <w:szCs w:val="32"/>
        </w:rPr>
        <w:t>Morphology:</w:t>
      </w:r>
    </w:p>
    <w:p w:rsidR="00C6228F" w:rsidRPr="006A3A76" w:rsidRDefault="00C6228F" w:rsidP="00A54875">
      <w:pPr>
        <w:rPr>
          <w:sz w:val="10"/>
          <w:szCs w:val="10"/>
        </w:rPr>
      </w:pPr>
    </w:p>
    <w:p w:rsidR="00C6228F" w:rsidRPr="00004CF1" w:rsidRDefault="00C6228F" w:rsidP="00A54875">
      <w:pPr>
        <w:pStyle w:val="NormalWeb"/>
        <w:spacing w:before="0" w:beforeAutospacing="0" w:after="0" w:afterAutospacing="0"/>
        <w:ind w:firstLine="567"/>
        <w:jc w:val="lowKashida"/>
        <w:rPr>
          <w:sz w:val="28"/>
          <w:szCs w:val="28"/>
        </w:rPr>
      </w:pPr>
      <w:r w:rsidRPr="00004CF1">
        <w:rPr>
          <w:color w:val="000000"/>
          <w:spacing w:val="-9"/>
          <w:sz w:val="28"/>
          <w:szCs w:val="28"/>
        </w:rPr>
        <w:t>Gram-negative coccobacilli,</w:t>
      </w:r>
      <w:r w:rsidRPr="00004CF1">
        <w:rPr>
          <w:b/>
          <w:bCs/>
          <w:sz w:val="28"/>
          <w:szCs w:val="28"/>
        </w:rPr>
        <w:t xml:space="preserve"> </w:t>
      </w:r>
      <w:r w:rsidRPr="00004CF1">
        <w:rPr>
          <w:color w:val="000000"/>
          <w:spacing w:val="-9"/>
          <w:sz w:val="28"/>
          <w:szCs w:val="28"/>
        </w:rPr>
        <w:t>non</w:t>
      </w:r>
      <w:r>
        <w:rPr>
          <w:color w:val="000000"/>
          <w:spacing w:val="-9"/>
          <w:sz w:val="28"/>
          <w:szCs w:val="28"/>
        </w:rPr>
        <w:t>-</w:t>
      </w:r>
      <w:r w:rsidRPr="00004CF1">
        <w:rPr>
          <w:color w:val="000000"/>
          <w:spacing w:val="-9"/>
          <w:sz w:val="28"/>
          <w:szCs w:val="28"/>
        </w:rPr>
        <w:t xml:space="preserve">motile, </w:t>
      </w:r>
      <w:r w:rsidRPr="00004CF1">
        <w:rPr>
          <w:color w:val="000000"/>
          <w:spacing w:val="-14"/>
          <w:sz w:val="28"/>
          <w:szCs w:val="28"/>
        </w:rPr>
        <w:t xml:space="preserve">non-spore forming and </w:t>
      </w:r>
      <w:r w:rsidRPr="00BB3E8C">
        <w:rPr>
          <w:b/>
          <w:bCs/>
          <w:color w:val="000000"/>
          <w:spacing w:val="-14"/>
          <w:sz w:val="28"/>
          <w:szCs w:val="28"/>
        </w:rPr>
        <w:t>non</w:t>
      </w:r>
      <w:r w:rsidRPr="00BB3E8C">
        <w:rPr>
          <w:b/>
          <w:bCs/>
          <w:sz w:val="28"/>
          <w:szCs w:val="28"/>
        </w:rPr>
        <w:t xml:space="preserve">-capsulated except </w:t>
      </w:r>
      <w:r w:rsidRPr="00BB3E8C">
        <w:rPr>
          <w:b/>
          <w:bCs/>
          <w:i/>
          <w:iCs/>
          <w:sz w:val="28"/>
          <w:szCs w:val="28"/>
        </w:rPr>
        <w:t>H. influenza</w:t>
      </w:r>
      <w:r w:rsidRPr="00BB3E8C">
        <w:rPr>
          <w:b/>
          <w:bCs/>
          <w:sz w:val="28"/>
          <w:szCs w:val="28"/>
        </w:rPr>
        <w:t xml:space="preserve"> encapsulated with polysaccharide capsule</w:t>
      </w:r>
      <w:r w:rsidRPr="00004CF1">
        <w:rPr>
          <w:sz w:val="28"/>
          <w:szCs w:val="28"/>
        </w:rPr>
        <w:t xml:space="preserve">. </w:t>
      </w:r>
    </w:p>
    <w:p w:rsidR="00C6228F" w:rsidRPr="00200BAA" w:rsidRDefault="00C6228F" w:rsidP="002E64D0">
      <w:pPr>
        <w:pStyle w:val="NormalWeb"/>
        <w:bidi/>
        <w:spacing w:before="0" w:beforeAutospacing="0" w:after="0" w:afterAutospacing="0"/>
        <w:jc w:val="lowKashida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>ا</w:t>
      </w:r>
      <w:r w:rsidRPr="00200BAA">
        <w:rPr>
          <w:sz w:val="28"/>
          <w:szCs w:val="28"/>
          <w:rtl/>
          <w:lang w:bidi="ar-EG"/>
        </w:rPr>
        <w:t xml:space="preserve">لـ </w:t>
      </w:r>
      <w:r>
        <w:rPr>
          <w:sz w:val="28"/>
          <w:szCs w:val="28"/>
          <w:lang w:bidi="ar-EG"/>
        </w:rPr>
        <w:t>c</w:t>
      </w:r>
      <w:r w:rsidRPr="00200BAA">
        <w:rPr>
          <w:sz w:val="28"/>
          <w:szCs w:val="28"/>
          <w:lang w:bidi="ar-EG"/>
        </w:rPr>
        <w:t xml:space="preserve">apsule </w:t>
      </w:r>
      <w:r>
        <w:rPr>
          <w:sz w:val="28"/>
          <w:szCs w:val="28"/>
          <w:rtl/>
          <w:lang w:bidi="ar-EG"/>
        </w:rPr>
        <w:t xml:space="preserve"> دى مهمة فى التعرف سريعا على الـ </w:t>
      </w:r>
      <w:r w:rsidRPr="00BB3E8C">
        <w:rPr>
          <w:b/>
          <w:bCs/>
          <w:i/>
          <w:iCs/>
          <w:sz w:val="28"/>
          <w:szCs w:val="28"/>
        </w:rPr>
        <w:t>H. influenza</w:t>
      </w:r>
      <w:r>
        <w:rPr>
          <w:sz w:val="28"/>
          <w:szCs w:val="28"/>
          <w:rtl/>
          <w:lang w:bidi="ar-EG"/>
        </w:rPr>
        <w:t xml:space="preserve"> فى تشخيص حالات الـ </w:t>
      </w:r>
      <w:r>
        <w:rPr>
          <w:sz w:val="28"/>
          <w:szCs w:val="28"/>
        </w:rPr>
        <w:t>m</w:t>
      </w:r>
      <w:r w:rsidRPr="008B6453">
        <w:rPr>
          <w:sz w:val="28"/>
          <w:szCs w:val="28"/>
        </w:rPr>
        <w:t>eningitis</w:t>
      </w:r>
      <w:r>
        <w:rPr>
          <w:sz w:val="28"/>
          <w:szCs w:val="28"/>
          <w:rtl/>
          <w:lang w:bidi="ar-EG"/>
        </w:rPr>
        <w:t xml:space="preserve"> فى الأطفال (حالات حرجة تحتاج الى تشخيص سريع).</w:t>
      </w:r>
    </w:p>
    <w:p w:rsidR="00C6228F" w:rsidRPr="00663FF4" w:rsidRDefault="00C6228F" w:rsidP="00A54875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</w:p>
    <w:p w:rsidR="00C6228F" w:rsidRDefault="00C6228F" w:rsidP="00A54875">
      <w:pPr>
        <w:rPr>
          <w:b/>
          <w:bCs/>
          <w:sz w:val="32"/>
          <w:szCs w:val="32"/>
        </w:rPr>
      </w:pPr>
      <w:r w:rsidRPr="007B7A10">
        <w:rPr>
          <w:b/>
          <w:bCs/>
          <w:sz w:val="32"/>
          <w:szCs w:val="32"/>
        </w:rPr>
        <w:t>Culture characteristics:</w:t>
      </w:r>
    </w:p>
    <w:p w:rsidR="00C6228F" w:rsidRDefault="00C6228F" w:rsidP="00A54875">
      <w:pPr>
        <w:numPr>
          <w:ilvl w:val="0"/>
          <w:numId w:val="13"/>
        </w:numPr>
        <w:tabs>
          <w:tab w:val="right" w:pos="360"/>
        </w:tabs>
        <w:ind w:hanging="540"/>
        <w:rPr>
          <w:sz w:val="28"/>
          <w:szCs w:val="28"/>
        </w:rPr>
      </w:pPr>
      <w:r w:rsidRPr="00E220B3">
        <w:rPr>
          <w:sz w:val="28"/>
          <w:szCs w:val="28"/>
        </w:rPr>
        <w:t xml:space="preserve">Facultatively anaerobic </w:t>
      </w:r>
      <w:r w:rsidRPr="002E64D0">
        <w:rPr>
          <w:b/>
          <w:bCs/>
          <w:sz w:val="28"/>
          <w:szCs w:val="28"/>
          <w:u w:val="single"/>
        </w:rPr>
        <w:t>but grow better in presence of 5-10% CO</w:t>
      </w:r>
      <w:r w:rsidRPr="002E64D0">
        <w:rPr>
          <w:b/>
          <w:bCs/>
          <w:sz w:val="28"/>
          <w:szCs w:val="28"/>
          <w:u w:val="single"/>
          <w:vertAlign w:val="subscript"/>
        </w:rPr>
        <w:t>2</w:t>
      </w:r>
      <w:r w:rsidRPr="00DC63D2">
        <w:rPr>
          <w:sz w:val="28"/>
          <w:szCs w:val="28"/>
        </w:rPr>
        <w:t>.</w:t>
      </w:r>
    </w:p>
    <w:p w:rsidR="00C6228F" w:rsidRDefault="00C6228F" w:rsidP="002E64D0">
      <w:pPr>
        <w:pStyle w:val="NormalWeb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360" w:hanging="180"/>
        <w:jc w:val="lowKashida"/>
        <w:rPr>
          <w:sz w:val="28"/>
          <w:szCs w:val="28"/>
        </w:rPr>
      </w:pPr>
      <w:r w:rsidRPr="00666ECF">
        <w:rPr>
          <w:sz w:val="28"/>
          <w:szCs w:val="28"/>
        </w:rPr>
        <w:t>Fastidious</w:t>
      </w:r>
      <w:r w:rsidRPr="00666ECF">
        <w:rPr>
          <w:color w:val="000000"/>
          <w:spacing w:val="-7"/>
          <w:sz w:val="28"/>
          <w:szCs w:val="28"/>
        </w:rPr>
        <w:t xml:space="preserve"> bacteria, </w:t>
      </w:r>
      <w:r w:rsidRPr="00666ECF">
        <w:rPr>
          <w:sz w:val="28"/>
          <w:szCs w:val="28"/>
        </w:rPr>
        <w:t xml:space="preserve">requires blood products </w:t>
      </w:r>
      <w:r>
        <w:rPr>
          <w:sz w:val="28"/>
          <w:szCs w:val="28"/>
        </w:rPr>
        <w:t xml:space="preserve">for growth </w:t>
      </w:r>
    </w:p>
    <w:p w:rsidR="00C6228F" w:rsidRPr="002E64D0" w:rsidRDefault="00C6228F" w:rsidP="00C8387C">
      <w:pPr>
        <w:pStyle w:val="NormalWeb"/>
        <w:bidi/>
        <w:spacing w:before="0" w:beforeAutospacing="0" w:after="0" w:afterAutospacing="0"/>
        <w:ind w:left="264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 xml:space="preserve">ومن هنا سميت بالـ </w:t>
      </w:r>
      <w:r w:rsidRPr="00CB0F19">
        <w:rPr>
          <w:b/>
          <w:bCs/>
          <w:i/>
          <w:iCs/>
          <w:sz w:val="32"/>
          <w:szCs w:val="32"/>
        </w:rPr>
        <w:t>Heamophilus</w:t>
      </w:r>
      <w:r>
        <w:rPr>
          <w:sz w:val="28"/>
          <w:szCs w:val="28"/>
          <w:rtl/>
          <w:lang w:bidi="ar-EG"/>
        </w:rPr>
        <w:t xml:space="preserve"> التى تعنى </w:t>
      </w:r>
      <w:r>
        <w:rPr>
          <w:sz w:val="28"/>
          <w:szCs w:val="28"/>
          <w:lang w:bidi="ar-EG"/>
        </w:rPr>
        <w:t>Blood loving bacteria</w:t>
      </w:r>
      <w:r>
        <w:rPr>
          <w:sz w:val="28"/>
          <w:szCs w:val="28"/>
          <w:rtl/>
          <w:lang w:bidi="ar-EG"/>
        </w:rPr>
        <w:t xml:space="preserve"> </w:t>
      </w:r>
    </w:p>
    <w:p w:rsidR="00C6228F" w:rsidRDefault="00C6228F" w:rsidP="002E64D0">
      <w:pPr>
        <w:pStyle w:val="NormalWeb"/>
        <w:bidi/>
        <w:spacing w:before="0" w:beforeAutospacing="0" w:after="0" w:afterAutospacing="0"/>
        <w:ind w:left="181"/>
        <w:jc w:val="lowKashida"/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t xml:space="preserve">طيب ما هى هذه الـ </w:t>
      </w:r>
      <w:r w:rsidRPr="00666ECF">
        <w:rPr>
          <w:sz w:val="28"/>
          <w:szCs w:val="28"/>
        </w:rPr>
        <w:t>blood products</w:t>
      </w:r>
      <w:r>
        <w:rPr>
          <w:sz w:val="28"/>
          <w:szCs w:val="28"/>
          <w:rtl/>
          <w:lang w:bidi="ar-EG"/>
        </w:rPr>
        <w:t xml:space="preserve"> أو </w:t>
      </w:r>
      <w:r w:rsidRPr="00666ECF">
        <w:rPr>
          <w:sz w:val="28"/>
          <w:szCs w:val="28"/>
        </w:rPr>
        <w:t>Bacterial Vitamins</w:t>
      </w:r>
    </w:p>
    <w:p w:rsidR="00C6228F" w:rsidRPr="00360668" w:rsidRDefault="00C6228F" w:rsidP="001D415B">
      <w:pPr>
        <w:ind w:left="540" w:hanging="360"/>
        <w:jc w:val="lowKashida"/>
        <w:rPr>
          <w:b/>
          <w:bCs/>
          <w:sz w:val="28"/>
          <w:szCs w:val="28"/>
        </w:rPr>
      </w:pPr>
      <w:r w:rsidRPr="00360668">
        <w:rPr>
          <w:b/>
          <w:bCs/>
          <w:sz w:val="28"/>
          <w:szCs w:val="28"/>
        </w:rPr>
        <w:t>a)</w:t>
      </w:r>
      <w:r w:rsidRPr="0083315D">
        <w:rPr>
          <w:b/>
          <w:bCs/>
          <w:sz w:val="20"/>
          <w:szCs w:val="20"/>
        </w:rPr>
        <w:t xml:space="preserve"> </w:t>
      </w:r>
      <w:r w:rsidRPr="00360668">
        <w:rPr>
          <w:b/>
          <w:bCs/>
          <w:sz w:val="28"/>
          <w:szCs w:val="28"/>
        </w:rPr>
        <w:t xml:space="preserve">Factor X (hematin); </w:t>
      </w:r>
      <w:r w:rsidRPr="00E536BA">
        <w:rPr>
          <w:sz w:val="28"/>
          <w:szCs w:val="28"/>
        </w:rPr>
        <w:t>it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360668">
        <w:rPr>
          <w:sz w:val="28"/>
          <w:szCs w:val="28"/>
        </w:rPr>
        <w:t>resent in blood</w:t>
      </w:r>
      <w:r>
        <w:rPr>
          <w:sz w:val="28"/>
          <w:szCs w:val="28"/>
        </w:rPr>
        <w:t xml:space="preserve"> outside RBCs</w:t>
      </w:r>
      <w:r w:rsidRPr="003606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6228F" w:rsidRDefault="00C6228F" w:rsidP="001D415B">
      <w:pPr>
        <w:tabs>
          <w:tab w:val="right" w:pos="180"/>
          <w:tab w:val="right" w:pos="360"/>
        </w:tabs>
        <w:ind w:left="540" w:hanging="360"/>
        <w:jc w:val="lowKashida"/>
        <w:rPr>
          <w:sz w:val="28"/>
          <w:szCs w:val="28"/>
        </w:rPr>
      </w:pPr>
      <w:r w:rsidRPr="00360668">
        <w:rPr>
          <w:b/>
          <w:bCs/>
          <w:sz w:val="28"/>
          <w:szCs w:val="28"/>
        </w:rPr>
        <w:t>b)</w:t>
      </w:r>
      <w:r w:rsidRPr="0083315D">
        <w:rPr>
          <w:b/>
          <w:bCs/>
          <w:sz w:val="18"/>
          <w:szCs w:val="18"/>
        </w:rPr>
        <w:t xml:space="preserve"> </w:t>
      </w:r>
      <w:r w:rsidRPr="00360668">
        <w:rPr>
          <w:b/>
          <w:bCs/>
          <w:sz w:val="28"/>
          <w:szCs w:val="28"/>
        </w:rPr>
        <w:t xml:space="preserve">Factor V (NAD nicotineamide adenine dinucleotide); </w:t>
      </w:r>
      <w:r>
        <w:rPr>
          <w:sz w:val="28"/>
          <w:szCs w:val="28"/>
        </w:rPr>
        <w:t>it</w:t>
      </w:r>
      <w:r w:rsidRPr="00360668">
        <w:rPr>
          <w:sz w:val="28"/>
          <w:szCs w:val="28"/>
        </w:rPr>
        <w:t xml:space="preserve"> present inside RBCs, </w:t>
      </w:r>
    </w:p>
    <w:p w:rsidR="00C6228F" w:rsidRDefault="00C6228F" w:rsidP="00B1089D">
      <w:pPr>
        <w:tabs>
          <w:tab w:val="right" w:pos="180"/>
          <w:tab w:val="right" w:pos="360"/>
        </w:tabs>
        <w:bidi/>
        <w:ind w:left="547" w:hanging="36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لذا عشان تتوفر للبكتريا فى الميديا هعمل إحدى طريقتين </w:t>
      </w:r>
    </w:p>
    <w:p w:rsidR="00C6228F" w:rsidRPr="001A2EC8" w:rsidRDefault="00C6228F" w:rsidP="001A2EC8">
      <w:pPr>
        <w:tabs>
          <w:tab w:val="right" w:pos="180"/>
          <w:tab w:val="right" w:pos="360"/>
        </w:tabs>
        <w:bidi/>
        <w:ind w:left="538" w:hanging="357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1) أزرع على ميديا بتحتوى على </w:t>
      </w:r>
      <w:r w:rsidRPr="00807FF6">
        <w:rPr>
          <w:sz w:val="28"/>
          <w:szCs w:val="28"/>
        </w:rPr>
        <w:t>lysed RBCs</w:t>
      </w:r>
      <w:r>
        <w:rPr>
          <w:sz w:val="28"/>
          <w:szCs w:val="28"/>
          <w:rtl/>
        </w:rPr>
        <w:t xml:space="preserve"> زى </w:t>
      </w:r>
      <w:r w:rsidRPr="001D415B">
        <w:rPr>
          <w:b/>
          <w:bCs/>
          <w:sz w:val="28"/>
          <w:szCs w:val="28"/>
          <w:lang w:val="pt-BR"/>
        </w:rPr>
        <w:t>chocolate agar</w:t>
      </w:r>
      <w:r>
        <w:rPr>
          <w:sz w:val="28"/>
          <w:szCs w:val="28"/>
          <w:rtl/>
          <w:lang w:val="pt-BR"/>
        </w:rPr>
        <w:t xml:space="preserve"> أو  </w:t>
      </w:r>
      <w:r w:rsidRPr="001D415B">
        <w:rPr>
          <w:sz w:val="28"/>
          <w:szCs w:val="28"/>
          <w:lang w:val="pt-BR"/>
        </w:rPr>
        <w:t>Fildes agar Levinthal’s agar</w:t>
      </w:r>
      <w:r>
        <w:rPr>
          <w:sz w:val="28"/>
          <w:szCs w:val="28"/>
          <w:rtl/>
        </w:rPr>
        <w:t xml:space="preserve">أو </w:t>
      </w:r>
    </w:p>
    <w:p w:rsidR="00C6228F" w:rsidRDefault="00C6228F" w:rsidP="00BA346D">
      <w:pPr>
        <w:tabs>
          <w:tab w:val="right" w:pos="180"/>
          <w:tab w:val="right" w:pos="360"/>
        </w:tabs>
        <w:bidi/>
        <w:ind w:left="538" w:hanging="357"/>
        <w:jc w:val="lowKashida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 xml:space="preserve">2) أزرع على </w:t>
      </w:r>
      <w:r>
        <w:rPr>
          <w:sz w:val="28"/>
          <w:szCs w:val="28"/>
        </w:rPr>
        <w:t>Blood agar</w:t>
      </w:r>
      <w:r>
        <w:rPr>
          <w:sz w:val="28"/>
          <w:szCs w:val="28"/>
          <w:rtl/>
        </w:rPr>
        <w:t xml:space="preserve"> مزروع عليها فى نفس الوقت بكتريا بتعمل تكسير لكرات الدم الحمراء زى الـ  </w:t>
      </w:r>
      <w:r>
        <w:rPr>
          <w:sz w:val="28"/>
          <w:szCs w:val="28"/>
        </w:rPr>
        <w:t xml:space="preserve">Staph aureus </w:t>
      </w:r>
      <w:r>
        <w:rPr>
          <w:sz w:val="28"/>
          <w:szCs w:val="28"/>
          <w:rtl/>
        </w:rPr>
        <w:t xml:space="preserve"> (</w:t>
      </w:r>
      <w:r w:rsidRPr="00DB2E92">
        <w:rPr>
          <w:sz w:val="28"/>
          <w:szCs w:val="28"/>
        </w:rPr>
        <w:t xml:space="preserve">haemolytic bacteria as </w:t>
      </w:r>
      <w:r w:rsidRPr="00DB2E92">
        <w:rPr>
          <w:i/>
          <w:iCs/>
          <w:sz w:val="28"/>
          <w:szCs w:val="28"/>
        </w:rPr>
        <w:t>Staph. aureus</w:t>
      </w:r>
      <w:r>
        <w:rPr>
          <w:sz w:val="28"/>
          <w:szCs w:val="28"/>
          <w:rtl/>
        </w:rPr>
        <w:t xml:space="preserve">) و الطريقة دى </w:t>
      </w:r>
      <w:r>
        <w:rPr>
          <w:b/>
          <w:bCs/>
          <w:sz w:val="28"/>
          <w:szCs w:val="28"/>
          <w:rtl/>
        </w:rPr>
        <w:t>بتسمى</w:t>
      </w:r>
    </w:p>
    <w:p w:rsidR="00C6228F" w:rsidRPr="00BA346D" w:rsidRDefault="00C6228F" w:rsidP="00BA346D">
      <w:pPr>
        <w:tabs>
          <w:tab w:val="right" w:pos="180"/>
          <w:tab w:val="right" w:pos="360"/>
        </w:tabs>
        <w:bidi/>
        <w:ind w:left="538" w:hanging="357"/>
        <w:jc w:val="lowKashida"/>
        <w:rPr>
          <w:sz w:val="28"/>
          <w:szCs w:val="28"/>
          <w:rtl/>
        </w:rPr>
      </w:pPr>
      <w:r>
        <w:rPr>
          <w:sz w:val="28"/>
          <w:szCs w:val="28"/>
        </w:rPr>
        <w:t>(</w:t>
      </w:r>
      <w:r w:rsidRPr="00DB2E92">
        <w:rPr>
          <w:b/>
          <w:bCs/>
          <w:i/>
          <w:iCs/>
          <w:sz w:val="28"/>
          <w:szCs w:val="28"/>
        </w:rPr>
        <w:t>Staph</w:t>
      </w:r>
      <w:r w:rsidRPr="00DB2E92">
        <w:rPr>
          <w:sz w:val="28"/>
          <w:szCs w:val="28"/>
        </w:rPr>
        <w:t xml:space="preserve">. </w:t>
      </w:r>
      <w:r w:rsidRPr="00DB2E92">
        <w:rPr>
          <w:b/>
          <w:bCs/>
          <w:sz w:val="28"/>
          <w:szCs w:val="28"/>
        </w:rPr>
        <w:t xml:space="preserve">streak </w:t>
      </w:r>
      <w:r>
        <w:rPr>
          <w:b/>
          <w:bCs/>
          <w:sz w:val="28"/>
          <w:szCs w:val="28"/>
        </w:rPr>
        <w:t>technique</w:t>
      </w:r>
      <w:r w:rsidRPr="00DB2E92">
        <w:rPr>
          <w:sz w:val="28"/>
          <w:szCs w:val="28"/>
        </w:rPr>
        <w:t>)</w:t>
      </w:r>
      <w:r>
        <w:rPr>
          <w:sz w:val="28"/>
          <w:szCs w:val="28"/>
        </w:rPr>
        <w:t xml:space="preserve">     </w:t>
      </w:r>
    </w:p>
    <w:p w:rsidR="00C6228F" w:rsidRDefault="00C6228F" w:rsidP="00510ABC">
      <w:pPr>
        <w:tabs>
          <w:tab w:val="right" w:pos="444"/>
        </w:tabs>
        <w:bidi/>
        <w:ind w:left="444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ولما عملوا الطريقة دى وجدوا أن نمو الـ </w:t>
      </w:r>
      <w:r w:rsidRPr="002F2D58">
        <w:rPr>
          <w:b/>
          <w:bCs/>
          <w:i/>
          <w:iCs/>
          <w:sz w:val="28"/>
          <w:szCs w:val="28"/>
        </w:rPr>
        <w:t>Heamophilus</w:t>
      </w:r>
      <w:r>
        <w:rPr>
          <w:sz w:val="28"/>
          <w:szCs w:val="28"/>
          <w:rtl/>
        </w:rPr>
        <w:t xml:space="preserve"> بيكون أفضل كل ما قربنا من الستاف المزروعة (لو بيصنا فى الصورة هنلاقى الكولنيز بتاعة ال </w:t>
      </w:r>
      <w:r w:rsidRPr="002F2D58">
        <w:rPr>
          <w:b/>
          <w:bCs/>
          <w:i/>
          <w:iCs/>
          <w:sz w:val="28"/>
          <w:szCs w:val="28"/>
        </w:rPr>
        <w:t xml:space="preserve"> </w:t>
      </w:r>
      <w:r w:rsidRPr="00B1089D">
        <w:rPr>
          <w:i/>
          <w:iCs/>
          <w:sz w:val="28"/>
          <w:szCs w:val="28"/>
        </w:rPr>
        <w:t>Heamophilus</w:t>
      </w:r>
      <w:r w:rsidRPr="00B1089D">
        <w:rPr>
          <w:i/>
          <w:iCs/>
          <w:sz w:val="28"/>
          <w:szCs w:val="28"/>
          <w:rtl/>
        </w:rPr>
        <w:t>بتكون</w:t>
      </w:r>
      <w:r>
        <w:rPr>
          <w:b/>
          <w:bCs/>
          <w:i/>
          <w:iCs/>
          <w:sz w:val="28"/>
          <w:szCs w:val="28"/>
          <w:rtl/>
        </w:rPr>
        <w:t xml:space="preserve"> </w:t>
      </w:r>
      <w:r w:rsidRPr="002F2D58">
        <w:rPr>
          <w:sz w:val="28"/>
          <w:szCs w:val="28"/>
          <w:rtl/>
        </w:rPr>
        <w:t xml:space="preserve">أكبر كلما إقتربنا من الكولينز بتاعة الـ </w:t>
      </w:r>
      <w:r w:rsidRPr="00B1089D">
        <w:rPr>
          <w:i/>
          <w:iCs/>
          <w:sz w:val="28"/>
          <w:szCs w:val="28"/>
        </w:rPr>
        <w:t>Staph</w:t>
      </w:r>
      <w:r>
        <w:rPr>
          <w:b/>
          <w:bCs/>
          <w:i/>
          <w:iCs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) والظاهرة دى بيسموها </w:t>
      </w:r>
      <w:r w:rsidRPr="00DB2E92">
        <w:rPr>
          <w:sz w:val="28"/>
          <w:szCs w:val="28"/>
        </w:rPr>
        <w:t>Satellitism phenomenon</w:t>
      </w:r>
      <w:r>
        <w:rPr>
          <w:sz w:val="28"/>
          <w:szCs w:val="28"/>
          <w:rtl/>
        </w:rPr>
        <w:t xml:space="preserve"> ودا طبعنا لانه كل ما قربنا من الـ </w:t>
      </w:r>
      <w:r w:rsidRPr="00B1089D">
        <w:rPr>
          <w:i/>
          <w:iCs/>
          <w:sz w:val="28"/>
          <w:szCs w:val="28"/>
        </w:rPr>
        <w:t>Staph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 كل ما توفر </w:t>
      </w:r>
      <w:r w:rsidRPr="002F2D58">
        <w:rPr>
          <w:b/>
          <w:bCs/>
          <w:i/>
          <w:iCs/>
          <w:sz w:val="28"/>
          <w:szCs w:val="28"/>
        </w:rPr>
        <w:t>Heamophilus</w:t>
      </w:r>
      <w:r>
        <w:rPr>
          <w:sz w:val="28"/>
          <w:szCs w:val="28"/>
          <w:rtl/>
        </w:rPr>
        <w:t xml:space="preserve"> الـ </w:t>
      </w:r>
      <w:r>
        <w:rPr>
          <w:sz w:val="28"/>
          <w:szCs w:val="28"/>
        </w:rPr>
        <w:t xml:space="preserve">Factor V </w:t>
      </w:r>
      <w:r>
        <w:rPr>
          <w:sz w:val="28"/>
          <w:szCs w:val="28"/>
          <w:rtl/>
        </w:rPr>
        <w:t xml:space="preserve"> </w:t>
      </w:r>
    </w:p>
    <w:p w:rsidR="00C6228F" w:rsidRDefault="00C6228F" w:rsidP="007038C0">
      <w:pPr>
        <w:tabs>
          <w:tab w:val="right" w:pos="444"/>
        </w:tabs>
        <w:bidi/>
        <w:ind w:left="444"/>
        <w:jc w:val="right"/>
        <w:rPr>
          <w:sz w:val="28"/>
          <w:szCs w:val="28"/>
          <w:rtl/>
        </w:rPr>
      </w:pPr>
      <w:r>
        <w:rPr>
          <w:noProof/>
          <w:lang w:bidi="ar-SA"/>
        </w:rPr>
      </w:r>
      <w:r w:rsidRPr="007038C0">
        <w:rPr>
          <w:sz w:val="28"/>
          <w:szCs w:val="28"/>
        </w:rPr>
        <w:pict>
          <v:shape id="Picture 6" o:spid="_x0000_s1031" type="#_x0000_t75" alt="00123" style="width:3in;height:261pt;visibility:visible;mso-position-horizontal-relative:char;mso-position-vertical-relative:li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">
            <v:imagedata r:id="rId6" o:title=""/>
            <w10:anchorlock/>
          </v:shape>
        </w:pict>
      </w:r>
    </w:p>
    <w:p w:rsidR="00C6228F" w:rsidRPr="00DC63D2" w:rsidRDefault="00C6228F" w:rsidP="007038C0">
      <w:pPr>
        <w:pStyle w:val="NormalWeb"/>
        <w:numPr>
          <w:ilvl w:val="0"/>
          <w:numId w:val="13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Pr="007038C0">
        <w:rPr>
          <w:b/>
          <w:bCs/>
          <w:sz w:val="28"/>
          <w:szCs w:val="28"/>
        </w:rPr>
        <w:t xml:space="preserve">chocolate agar, </w:t>
      </w:r>
      <w:r>
        <w:rPr>
          <w:sz w:val="28"/>
          <w:szCs w:val="28"/>
        </w:rPr>
        <w:t xml:space="preserve"> </w:t>
      </w:r>
      <w:r w:rsidRPr="002F2D58">
        <w:rPr>
          <w:b/>
          <w:bCs/>
          <w:i/>
          <w:iCs/>
          <w:sz w:val="28"/>
          <w:szCs w:val="28"/>
        </w:rPr>
        <w:t>Heamophilus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</w:rPr>
        <w:t>produces</w:t>
      </w:r>
      <w:r w:rsidRPr="00A477B2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Pr="00DC63D2">
        <w:rPr>
          <w:sz w:val="28"/>
          <w:szCs w:val="28"/>
        </w:rPr>
        <w:t xml:space="preserve">rayish, translucent smooth </w:t>
      </w:r>
      <w:r>
        <w:rPr>
          <w:sz w:val="28"/>
          <w:szCs w:val="28"/>
        </w:rPr>
        <w:t>-</w:t>
      </w:r>
      <w:r w:rsidRPr="00DC63D2">
        <w:rPr>
          <w:sz w:val="28"/>
          <w:szCs w:val="28"/>
        </w:rPr>
        <w:t xml:space="preserve"> low convex</w:t>
      </w:r>
      <w:r>
        <w:rPr>
          <w:sz w:val="28"/>
          <w:szCs w:val="28"/>
        </w:rPr>
        <w:t xml:space="preserve"> colonies.</w:t>
      </w:r>
    </w:p>
    <w:p w:rsidR="00C6228F" w:rsidRPr="007038C0" w:rsidRDefault="00C6228F" w:rsidP="00A54875">
      <w:pPr>
        <w:rPr>
          <w:b/>
          <w:bCs/>
          <w:sz w:val="10"/>
          <w:szCs w:val="10"/>
        </w:rPr>
      </w:pPr>
    </w:p>
    <w:p w:rsidR="00C6228F" w:rsidRDefault="00C6228F" w:rsidP="00A54875">
      <w:pPr>
        <w:rPr>
          <w:b/>
          <w:bCs/>
          <w:sz w:val="32"/>
          <w:szCs w:val="32"/>
        </w:rPr>
      </w:pPr>
      <w:r w:rsidRPr="007919A1">
        <w:rPr>
          <w:b/>
          <w:bCs/>
          <w:sz w:val="32"/>
          <w:szCs w:val="32"/>
        </w:rPr>
        <w:t xml:space="preserve">Haemophilus species </w:t>
      </w:r>
      <w:r>
        <w:rPr>
          <w:b/>
          <w:bCs/>
          <w:sz w:val="32"/>
          <w:szCs w:val="32"/>
        </w:rPr>
        <w:t>and diseases caused by them:</w:t>
      </w:r>
      <w:r w:rsidRPr="001B730F">
        <w:rPr>
          <w:b/>
          <w:bCs/>
          <w:sz w:val="32"/>
          <w:szCs w:val="32"/>
        </w:rPr>
        <w:t xml:space="preserve"> </w:t>
      </w:r>
    </w:p>
    <w:p w:rsidR="00C6228F" w:rsidRPr="00135925" w:rsidRDefault="00C6228F" w:rsidP="00A54875">
      <w:pPr>
        <w:rPr>
          <w:b/>
          <w:bCs/>
          <w:sz w:val="10"/>
          <w:szCs w:val="10"/>
        </w:rPr>
      </w:pPr>
    </w:p>
    <w:p w:rsidR="00C6228F" w:rsidRPr="00DC63D2" w:rsidRDefault="00C6228F" w:rsidP="007038C0">
      <w:pPr>
        <w:tabs>
          <w:tab w:val="right" w:pos="360"/>
        </w:tabs>
        <w:ind w:left="360" w:hanging="360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Pr="00135925">
        <w:rPr>
          <w:b/>
          <w:bCs/>
          <w:i/>
          <w:iCs/>
          <w:sz w:val="28"/>
          <w:szCs w:val="28"/>
        </w:rPr>
        <w:t>H.</w:t>
      </w:r>
      <w:r>
        <w:rPr>
          <w:b/>
          <w:bCs/>
          <w:i/>
          <w:iCs/>
          <w:sz w:val="28"/>
          <w:szCs w:val="28"/>
        </w:rPr>
        <w:t xml:space="preserve"> </w:t>
      </w:r>
      <w:r w:rsidRPr="00135925">
        <w:rPr>
          <w:b/>
          <w:bCs/>
          <w:i/>
          <w:iCs/>
          <w:sz w:val="28"/>
          <w:szCs w:val="28"/>
        </w:rPr>
        <w:t>paragallinarum</w:t>
      </w:r>
      <w:r>
        <w:rPr>
          <w:b/>
          <w:bCs/>
          <w:sz w:val="28"/>
          <w:szCs w:val="28"/>
        </w:rPr>
        <w:t xml:space="preserve"> </w:t>
      </w:r>
      <w:r w:rsidRPr="00135925">
        <w:rPr>
          <w:sz w:val="28"/>
          <w:szCs w:val="28"/>
        </w:rPr>
        <w:t>causes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F15380">
        <w:rPr>
          <w:sz w:val="28"/>
          <w:szCs w:val="28"/>
        </w:rPr>
        <w:t>nfectious coryza in chicken and turkey</w:t>
      </w:r>
      <w:r w:rsidRPr="00BC0313">
        <w:rPr>
          <w:sz w:val="28"/>
          <w:szCs w:val="28"/>
        </w:rPr>
        <w:t>.</w:t>
      </w:r>
      <w:r>
        <w:rPr>
          <w:sz w:val="28"/>
          <w:szCs w:val="28"/>
        </w:rPr>
        <w:t xml:space="preserve"> It is </w:t>
      </w:r>
      <w:r w:rsidRPr="00DC63D2">
        <w:rPr>
          <w:sz w:val="28"/>
          <w:szCs w:val="28"/>
        </w:rPr>
        <w:t xml:space="preserve">characterized by inflammation of the upper respiratory tract, especially </w:t>
      </w:r>
      <w:r>
        <w:rPr>
          <w:sz w:val="28"/>
          <w:szCs w:val="28"/>
        </w:rPr>
        <w:t>para</w:t>
      </w:r>
      <w:r w:rsidRPr="00DC63D2">
        <w:rPr>
          <w:sz w:val="28"/>
          <w:szCs w:val="28"/>
        </w:rPr>
        <w:t xml:space="preserve"> nasal sinus</w:t>
      </w:r>
      <w:r>
        <w:rPr>
          <w:sz w:val="28"/>
          <w:szCs w:val="28"/>
        </w:rPr>
        <w:t>es (</w:t>
      </w:r>
      <w:r w:rsidRPr="007038C0">
        <w:rPr>
          <w:b/>
          <w:bCs/>
          <w:sz w:val="28"/>
          <w:szCs w:val="28"/>
        </w:rPr>
        <w:t>Facial swelling</w:t>
      </w:r>
      <w:r>
        <w:rPr>
          <w:sz w:val="28"/>
          <w:szCs w:val="28"/>
        </w:rPr>
        <w:t>)</w:t>
      </w:r>
      <w:r w:rsidRPr="00DC63D2">
        <w:rPr>
          <w:sz w:val="28"/>
          <w:szCs w:val="28"/>
        </w:rPr>
        <w:t>.</w:t>
      </w:r>
    </w:p>
    <w:p w:rsidR="00C6228F" w:rsidRPr="008B6453" w:rsidRDefault="00C6228F" w:rsidP="007038C0">
      <w:pPr>
        <w:tabs>
          <w:tab w:val="right" w:pos="360"/>
        </w:tabs>
        <w:ind w:left="360" w:hanging="360"/>
        <w:jc w:val="lowKashida"/>
        <w:rPr>
          <w:b/>
          <w:bCs/>
          <w:i/>
          <w:iCs/>
          <w:sz w:val="28"/>
          <w:szCs w:val="28"/>
        </w:rPr>
      </w:pPr>
      <w:r w:rsidRPr="008B6453">
        <w:rPr>
          <w:b/>
          <w:bCs/>
          <w:sz w:val="28"/>
          <w:szCs w:val="28"/>
        </w:rPr>
        <w:t>b)</w:t>
      </w:r>
      <w:r>
        <w:rPr>
          <w:b/>
          <w:bCs/>
          <w:i/>
          <w:iCs/>
          <w:sz w:val="28"/>
          <w:szCs w:val="28"/>
        </w:rPr>
        <w:t xml:space="preserve"> </w:t>
      </w:r>
      <w:r w:rsidRPr="008B6453">
        <w:rPr>
          <w:b/>
          <w:bCs/>
          <w:i/>
          <w:iCs/>
          <w:sz w:val="28"/>
          <w:szCs w:val="28"/>
        </w:rPr>
        <w:t xml:space="preserve">H. influenza </w:t>
      </w:r>
      <w:r w:rsidRPr="008B6453">
        <w:rPr>
          <w:sz w:val="28"/>
          <w:szCs w:val="28"/>
        </w:rPr>
        <w:t xml:space="preserve">causes </w:t>
      </w:r>
      <w:r>
        <w:rPr>
          <w:sz w:val="28"/>
          <w:szCs w:val="28"/>
        </w:rPr>
        <w:t>m</w:t>
      </w:r>
      <w:r w:rsidRPr="008B6453">
        <w:rPr>
          <w:sz w:val="28"/>
          <w:szCs w:val="28"/>
        </w:rPr>
        <w:t>eningitis and pneumonia in human.</w:t>
      </w:r>
    </w:p>
    <w:p w:rsidR="00C6228F" w:rsidRDefault="00C6228F" w:rsidP="00A54875">
      <w:pPr>
        <w:tabs>
          <w:tab w:val="right" w:pos="360"/>
        </w:tabs>
        <w:ind w:left="360" w:hanging="360"/>
        <w:jc w:val="lowKashida"/>
        <w:rPr>
          <w:spacing w:val="-3"/>
          <w:sz w:val="28"/>
          <w:szCs w:val="28"/>
        </w:rPr>
      </w:pPr>
      <w:r w:rsidRPr="00E455CD">
        <w:rPr>
          <w:b/>
          <w:bCs/>
          <w:sz w:val="28"/>
          <w:szCs w:val="28"/>
        </w:rPr>
        <w:t>c)</w:t>
      </w:r>
      <w:r w:rsidRPr="00E455CD">
        <w:rPr>
          <w:b/>
          <w:bCs/>
          <w:i/>
          <w:iCs/>
          <w:sz w:val="28"/>
          <w:szCs w:val="28"/>
        </w:rPr>
        <w:t xml:space="preserve"> H. somnus</w:t>
      </w:r>
      <w:r w:rsidRPr="00E455CD">
        <w:rPr>
          <w:sz w:val="28"/>
          <w:szCs w:val="28"/>
        </w:rPr>
        <w:t xml:space="preserve"> </w:t>
      </w:r>
      <w:r w:rsidRPr="008B6453">
        <w:rPr>
          <w:sz w:val="28"/>
          <w:szCs w:val="28"/>
        </w:rPr>
        <w:t xml:space="preserve">causes </w:t>
      </w:r>
      <w:r w:rsidRPr="00E455CD">
        <w:rPr>
          <w:spacing w:val="-3"/>
          <w:sz w:val="28"/>
          <w:szCs w:val="28"/>
        </w:rPr>
        <w:t>Enzootic calf pneumoni</w:t>
      </w:r>
      <w:r>
        <w:rPr>
          <w:spacing w:val="-3"/>
          <w:sz w:val="28"/>
          <w:szCs w:val="28"/>
        </w:rPr>
        <w:t>a, s</w:t>
      </w:r>
      <w:r w:rsidRPr="00E455CD">
        <w:rPr>
          <w:spacing w:val="-3"/>
          <w:sz w:val="28"/>
          <w:szCs w:val="28"/>
        </w:rPr>
        <w:t>epticemia, meningoencephalitis, abortion</w:t>
      </w:r>
      <w:r>
        <w:rPr>
          <w:spacing w:val="-3"/>
          <w:sz w:val="28"/>
          <w:szCs w:val="28"/>
        </w:rPr>
        <w:t xml:space="preserve">, bronchopneumonia and </w:t>
      </w:r>
      <w:r w:rsidRPr="00E455CD">
        <w:rPr>
          <w:spacing w:val="-3"/>
          <w:sz w:val="28"/>
          <w:szCs w:val="28"/>
        </w:rPr>
        <w:t>mastitis</w:t>
      </w:r>
      <w:r>
        <w:rPr>
          <w:spacing w:val="-3"/>
          <w:sz w:val="28"/>
          <w:szCs w:val="28"/>
        </w:rPr>
        <w:t xml:space="preserve"> in cattle.</w:t>
      </w:r>
    </w:p>
    <w:p w:rsidR="00C6228F" w:rsidRPr="00AF523E" w:rsidRDefault="00C6228F" w:rsidP="00A54875">
      <w:pPr>
        <w:tabs>
          <w:tab w:val="right" w:pos="360"/>
        </w:tabs>
        <w:ind w:left="360" w:hanging="360"/>
        <w:jc w:val="lowKashida"/>
        <w:rPr>
          <w:spacing w:val="-3"/>
          <w:sz w:val="20"/>
          <w:szCs w:val="20"/>
        </w:rPr>
      </w:pPr>
    </w:p>
    <w:p w:rsidR="00C6228F" w:rsidRDefault="00C6228F" w:rsidP="00A5487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Laboratory d</w:t>
      </w:r>
      <w:r w:rsidRPr="00AF523E">
        <w:rPr>
          <w:b/>
          <w:bCs/>
          <w:sz w:val="32"/>
          <w:szCs w:val="32"/>
        </w:rPr>
        <w:t xml:space="preserve">iagnosis </w:t>
      </w:r>
      <w:r>
        <w:rPr>
          <w:b/>
          <w:bCs/>
          <w:sz w:val="32"/>
          <w:szCs w:val="32"/>
        </w:rPr>
        <w:t xml:space="preserve">of </w:t>
      </w:r>
      <w:r w:rsidRPr="00AF523E">
        <w:rPr>
          <w:b/>
          <w:bCs/>
          <w:sz w:val="32"/>
          <w:szCs w:val="32"/>
        </w:rPr>
        <w:t>infectious coryza</w:t>
      </w:r>
      <w:r w:rsidRPr="007B7A10">
        <w:rPr>
          <w:b/>
          <w:bCs/>
          <w:sz w:val="32"/>
          <w:szCs w:val="32"/>
        </w:rPr>
        <w:t>:</w:t>
      </w:r>
    </w:p>
    <w:p w:rsidR="00C6228F" w:rsidRPr="00DC63D2" w:rsidRDefault="00C6228F" w:rsidP="007038C0">
      <w:pPr>
        <w:tabs>
          <w:tab w:val="right" w:pos="180"/>
        </w:tabs>
        <w:ind w:left="270" w:hanging="270"/>
        <w:rPr>
          <w:rStyle w:val="p1"/>
          <w:sz w:val="28"/>
          <w:szCs w:val="28"/>
        </w:rPr>
      </w:pPr>
      <w:r w:rsidRPr="00AF523E">
        <w:rPr>
          <w:rStyle w:val="p1"/>
          <w:b/>
          <w:bCs/>
          <w:sz w:val="28"/>
          <w:szCs w:val="28"/>
        </w:rPr>
        <w:t>1) Sampling</w:t>
      </w:r>
    </w:p>
    <w:p w:rsidR="00C6228F" w:rsidRDefault="00C6228F" w:rsidP="00A54875">
      <w:pPr>
        <w:tabs>
          <w:tab w:val="right" w:pos="360"/>
        </w:tabs>
        <w:jc w:val="lowKashida"/>
        <w:rPr>
          <w:sz w:val="28"/>
          <w:szCs w:val="28"/>
        </w:rPr>
      </w:pPr>
      <w:r w:rsidRPr="005670DF">
        <w:rPr>
          <w:rStyle w:val="p1"/>
          <w:b/>
          <w:bCs/>
          <w:sz w:val="28"/>
          <w:szCs w:val="28"/>
        </w:rPr>
        <w:t>2)</w:t>
      </w:r>
      <w:r w:rsidRPr="00DC63D2">
        <w:rPr>
          <w:rStyle w:val="p1"/>
          <w:sz w:val="28"/>
          <w:szCs w:val="28"/>
        </w:rPr>
        <w:t xml:space="preserve"> </w:t>
      </w:r>
      <w:r w:rsidRPr="00003DAA">
        <w:rPr>
          <w:b/>
          <w:bCs/>
          <w:sz w:val="28"/>
          <w:szCs w:val="28"/>
        </w:rPr>
        <w:t>M</w:t>
      </w:r>
      <w:r w:rsidRPr="00E35057">
        <w:rPr>
          <w:b/>
          <w:bCs/>
          <w:sz w:val="28"/>
          <w:szCs w:val="28"/>
        </w:rPr>
        <w:t>icroscopic examination</w:t>
      </w:r>
    </w:p>
    <w:p w:rsidR="00C6228F" w:rsidRDefault="00C6228F" w:rsidP="00A54875">
      <w:pPr>
        <w:tabs>
          <w:tab w:val="right" w:pos="180"/>
        </w:tabs>
        <w:ind w:left="270" w:hanging="270"/>
        <w:rPr>
          <w:rStyle w:val="p1"/>
          <w:sz w:val="28"/>
          <w:szCs w:val="28"/>
        </w:rPr>
      </w:pPr>
      <w:r w:rsidRPr="005670DF">
        <w:rPr>
          <w:b/>
          <w:bCs/>
          <w:sz w:val="28"/>
          <w:szCs w:val="28"/>
        </w:rPr>
        <w:t>3) Isolation</w:t>
      </w:r>
      <w:r w:rsidRPr="00DC63D2">
        <w:rPr>
          <w:rStyle w:val="p1"/>
          <w:sz w:val="28"/>
          <w:szCs w:val="28"/>
        </w:rPr>
        <w:t xml:space="preserve"> </w:t>
      </w:r>
      <w:r w:rsidRPr="00BC6E02">
        <w:rPr>
          <w:rStyle w:val="p1"/>
          <w:b/>
          <w:bCs/>
          <w:sz w:val="28"/>
          <w:szCs w:val="28"/>
        </w:rPr>
        <w:t>and identification</w:t>
      </w:r>
    </w:p>
    <w:p w:rsidR="00C6228F" w:rsidRPr="005B2F3D" w:rsidRDefault="00C6228F" w:rsidP="00A54875">
      <w:pPr>
        <w:tabs>
          <w:tab w:val="right" w:pos="180"/>
        </w:tabs>
        <w:ind w:left="270" w:hanging="270"/>
        <w:rPr>
          <w:rStyle w:val="p1"/>
          <w:b/>
          <w:bCs/>
          <w:sz w:val="28"/>
          <w:szCs w:val="28"/>
        </w:rPr>
      </w:pPr>
      <w:r w:rsidRPr="005B2F3D">
        <w:rPr>
          <w:rStyle w:val="p1"/>
          <w:b/>
          <w:bCs/>
          <w:sz w:val="28"/>
          <w:szCs w:val="28"/>
        </w:rPr>
        <w:t>4) Identification of the isolated colonies using (</w:t>
      </w:r>
      <w:r w:rsidRPr="008B794E">
        <w:rPr>
          <w:rStyle w:val="p1"/>
          <w:b/>
          <w:bCs/>
          <w:i/>
          <w:iCs/>
          <w:sz w:val="28"/>
          <w:szCs w:val="28"/>
        </w:rPr>
        <w:t>Staph</w:t>
      </w:r>
      <w:r>
        <w:rPr>
          <w:rStyle w:val="p1"/>
          <w:b/>
          <w:bCs/>
          <w:i/>
          <w:iCs/>
          <w:sz w:val="28"/>
          <w:szCs w:val="28"/>
        </w:rPr>
        <w:t>.</w:t>
      </w:r>
      <w:r w:rsidRPr="005B2F3D">
        <w:rPr>
          <w:rStyle w:val="p1"/>
          <w:b/>
          <w:bCs/>
          <w:sz w:val="28"/>
          <w:szCs w:val="28"/>
        </w:rPr>
        <w:t xml:space="preserve"> streak technique).</w:t>
      </w:r>
    </w:p>
    <w:p w:rsidR="00C6228F" w:rsidRPr="005B2F3D" w:rsidRDefault="00C6228F" w:rsidP="00A54875">
      <w:pPr>
        <w:tabs>
          <w:tab w:val="right" w:pos="180"/>
        </w:tabs>
        <w:spacing w:line="26" w:lineRule="atLeast"/>
        <w:ind w:left="270" w:hanging="270"/>
        <w:rPr>
          <w:b/>
          <w:bCs/>
          <w:sz w:val="28"/>
          <w:szCs w:val="28"/>
        </w:rPr>
      </w:pPr>
      <w:r w:rsidRPr="005B2F3D">
        <w:rPr>
          <w:b/>
          <w:bCs/>
          <w:sz w:val="28"/>
          <w:szCs w:val="28"/>
        </w:rPr>
        <w:t>5) Serology</w:t>
      </w:r>
      <w:r>
        <w:rPr>
          <w:b/>
          <w:bCs/>
          <w:sz w:val="28"/>
          <w:szCs w:val="28"/>
        </w:rPr>
        <w:t xml:space="preserve"> tests </w:t>
      </w:r>
      <w:r w:rsidRPr="005B2F3D">
        <w:rPr>
          <w:b/>
          <w:bCs/>
          <w:sz w:val="28"/>
          <w:szCs w:val="28"/>
        </w:rPr>
        <w:t>as HI, IF</w:t>
      </w:r>
      <w:r>
        <w:rPr>
          <w:b/>
          <w:bCs/>
          <w:sz w:val="28"/>
          <w:szCs w:val="28"/>
        </w:rPr>
        <w:t>.</w:t>
      </w:r>
      <w:r w:rsidRPr="005B2F3D">
        <w:rPr>
          <w:b/>
          <w:bCs/>
          <w:sz w:val="28"/>
          <w:szCs w:val="28"/>
        </w:rPr>
        <w:t xml:space="preserve"> </w:t>
      </w:r>
    </w:p>
    <w:p w:rsidR="00C6228F" w:rsidRPr="005B2F3D" w:rsidRDefault="00C6228F" w:rsidP="00A54875">
      <w:pPr>
        <w:tabs>
          <w:tab w:val="right" w:pos="180"/>
        </w:tabs>
        <w:spacing w:line="26" w:lineRule="atLeast"/>
        <w:ind w:left="270" w:hanging="270"/>
        <w:rPr>
          <w:b/>
          <w:bCs/>
          <w:sz w:val="28"/>
          <w:szCs w:val="28"/>
        </w:rPr>
      </w:pPr>
      <w:r w:rsidRPr="005B2F3D">
        <w:rPr>
          <w:rStyle w:val="p1"/>
          <w:b/>
          <w:bCs/>
          <w:sz w:val="28"/>
          <w:szCs w:val="28"/>
        </w:rPr>
        <w:t>6) A PCR</w:t>
      </w:r>
      <w:r w:rsidRPr="005B2F3D">
        <w:rPr>
          <w:b/>
          <w:bCs/>
          <w:sz w:val="28"/>
          <w:szCs w:val="28"/>
        </w:rPr>
        <w:t>.</w:t>
      </w:r>
    </w:p>
    <w:p w:rsidR="00C6228F" w:rsidRDefault="00C6228F" w:rsidP="00A54875">
      <w:pPr>
        <w:spacing w:line="26" w:lineRule="atLeast"/>
        <w:jc w:val="center"/>
        <w:rPr>
          <w:b/>
          <w:bCs/>
          <w:sz w:val="32"/>
          <w:szCs w:val="32"/>
        </w:rPr>
      </w:pPr>
    </w:p>
    <w:p w:rsidR="00C6228F" w:rsidRDefault="00C6228F" w:rsidP="00A54875">
      <w:pPr>
        <w:spacing w:line="26" w:lineRule="atLeast"/>
        <w:jc w:val="center"/>
        <w:rPr>
          <w:b/>
          <w:bCs/>
          <w:i/>
          <w:iCs/>
          <w:sz w:val="32"/>
          <w:szCs w:val="32"/>
        </w:rPr>
      </w:pPr>
      <w:r w:rsidRPr="005011E3">
        <w:rPr>
          <w:b/>
          <w:bCs/>
          <w:sz w:val="32"/>
          <w:szCs w:val="32"/>
        </w:rPr>
        <w:t>Genus</w:t>
      </w:r>
      <w:r w:rsidRPr="005011E3">
        <w:rPr>
          <w:b/>
          <w:bCs/>
          <w:i/>
          <w:iCs/>
          <w:sz w:val="32"/>
          <w:szCs w:val="32"/>
        </w:rPr>
        <w:t xml:space="preserve"> Actinobacillus</w:t>
      </w:r>
    </w:p>
    <w:p w:rsidR="00C6228F" w:rsidRDefault="00C6228F" w:rsidP="00A54875">
      <w:pPr>
        <w:rPr>
          <w:sz w:val="32"/>
          <w:szCs w:val="32"/>
        </w:rPr>
      </w:pPr>
      <w:r w:rsidRPr="00DE5BCF">
        <w:rPr>
          <w:b/>
          <w:bCs/>
          <w:sz w:val="32"/>
          <w:szCs w:val="32"/>
        </w:rPr>
        <w:t>Morphology:</w:t>
      </w:r>
    </w:p>
    <w:p w:rsidR="00C6228F" w:rsidRPr="006A3A76" w:rsidRDefault="00C6228F" w:rsidP="00A54875">
      <w:pPr>
        <w:rPr>
          <w:sz w:val="10"/>
          <w:szCs w:val="10"/>
        </w:rPr>
      </w:pPr>
    </w:p>
    <w:p w:rsidR="00C6228F" w:rsidRPr="00DD6CB3" w:rsidRDefault="00C6228F" w:rsidP="00A54875">
      <w:pPr>
        <w:pStyle w:val="NormalWeb"/>
        <w:spacing w:before="0" w:beforeAutospacing="0" w:after="0" w:afterAutospacing="0"/>
        <w:ind w:firstLine="567"/>
        <w:jc w:val="lowKashida"/>
        <w:rPr>
          <w:b/>
          <w:bCs/>
          <w:sz w:val="28"/>
          <w:szCs w:val="28"/>
        </w:rPr>
      </w:pPr>
      <w:r w:rsidRPr="00EC4B34">
        <w:rPr>
          <w:color w:val="000000"/>
          <w:spacing w:val="-9"/>
          <w:sz w:val="28"/>
          <w:szCs w:val="28"/>
        </w:rPr>
        <w:t>Gram-negative</w:t>
      </w:r>
      <w:r w:rsidRPr="00DD6CB3">
        <w:rPr>
          <w:color w:val="000000"/>
          <w:spacing w:val="-9"/>
          <w:sz w:val="28"/>
          <w:szCs w:val="28"/>
        </w:rPr>
        <w:t xml:space="preserve"> </w:t>
      </w:r>
      <w:r w:rsidRPr="00EC4B34">
        <w:rPr>
          <w:color w:val="000000"/>
          <w:spacing w:val="-9"/>
          <w:sz w:val="28"/>
          <w:szCs w:val="28"/>
        </w:rPr>
        <w:t>coccobacill</w:t>
      </w:r>
      <w:r>
        <w:rPr>
          <w:color w:val="000000"/>
          <w:spacing w:val="-9"/>
          <w:sz w:val="28"/>
          <w:szCs w:val="28"/>
        </w:rPr>
        <w:t xml:space="preserve">i, </w:t>
      </w:r>
      <w:r w:rsidRPr="00F1384E">
        <w:rPr>
          <w:b/>
          <w:bCs/>
          <w:sz w:val="28"/>
          <w:szCs w:val="28"/>
        </w:rPr>
        <w:t>sometimes occurring in long chains or unpointed filaments</w:t>
      </w:r>
      <w:r>
        <w:rPr>
          <w:sz w:val="28"/>
          <w:szCs w:val="28"/>
        </w:rPr>
        <w:t xml:space="preserve">, </w:t>
      </w:r>
      <w:r>
        <w:rPr>
          <w:color w:val="000000"/>
          <w:spacing w:val="-9"/>
          <w:sz w:val="28"/>
          <w:szCs w:val="28"/>
        </w:rPr>
        <w:t>n</w:t>
      </w:r>
      <w:r w:rsidRPr="00EC4B34">
        <w:rPr>
          <w:color w:val="000000"/>
          <w:spacing w:val="-9"/>
          <w:sz w:val="28"/>
          <w:szCs w:val="28"/>
        </w:rPr>
        <w:t>on</w:t>
      </w:r>
      <w:r>
        <w:rPr>
          <w:color w:val="000000"/>
          <w:spacing w:val="-9"/>
          <w:sz w:val="28"/>
          <w:szCs w:val="28"/>
        </w:rPr>
        <w:t>-</w:t>
      </w:r>
      <w:r w:rsidRPr="00EC4B34">
        <w:rPr>
          <w:color w:val="000000"/>
          <w:spacing w:val="-9"/>
          <w:sz w:val="28"/>
          <w:szCs w:val="28"/>
        </w:rPr>
        <w:t>motil</w:t>
      </w:r>
      <w:r>
        <w:rPr>
          <w:color w:val="000000"/>
          <w:spacing w:val="-9"/>
          <w:sz w:val="28"/>
          <w:szCs w:val="28"/>
        </w:rPr>
        <w:t xml:space="preserve">e and </w:t>
      </w:r>
      <w:r w:rsidRPr="00A95430">
        <w:rPr>
          <w:color w:val="000000"/>
          <w:spacing w:val="-14"/>
          <w:sz w:val="28"/>
          <w:szCs w:val="28"/>
        </w:rPr>
        <w:t>non-spore formin</w:t>
      </w:r>
      <w:r>
        <w:rPr>
          <w:color w:val="000000"/>
          <w:spacing w:val="-14"/>
          <w:sz w:val="28"/>
          <w:szCs w:val="28"/>
        </w:rPr>
        <w:t xml:space="preserve">g. </w:t>
      </w:r>
    </w:p>
    <w:p w:rsidR="00C6228F" w:rsidRPr="009A785B" w:rsidRDefault="00C6228F" w:rsidP="00A54875">
      <w:pPr>
        <w:pStyle w:val="NormalWeb"/>
        <w:spacing w:before="0" w:beforeAutospacing="0" w:after="0" w:afterAutospacing="0"/>
        <w:jc w:val="lowKashida"/>
        <w:rPr>
          <w:sz w:val="20"/>
          <w:szCs w:val="20"/>
        </w:rPr>
      </w:pPr>
    </w:p>
    <w:p w:rsidR="00C6228F" w:rsidRDefault="00C6228F" w:rsidP="00A54875">
      <w:pPr>
        <w:spacing w:line="26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Diseases caused by members of </w:t>
      </w:r>
      <w:r w:rsidRPr="005011E3">
        <w:rPr>
          <w:b/>
          <w:bCs/>
          <w:sz w:val="32"/>
          <w:szCs w:val="32"/>
        </w:rPr>
        <w:t>Genus</w:t>
      </w:r>
      <w:r w:rsidRPr="005011E3">
        <w:rPr>
          <w:b/>
          <w:bCs/>
          <w:i/>
          <w:iCs/>
          <w:sz w:val="32"/>
          <w:szCs w:val="32"/>
        </w:rPr>
        <w:t xml:space="preserve"> Actinobacillus</w:t>
      </w:r>
      <w:r w:rsidRPr="007B7A10">
        <w:rPr>
          <w:b/>
          <w:bCs/>
          <w:sz w:val="32"/>
          <w:szCs w:val="32"/>
        </w:rPr>
        <w:t>:</w:t>
      </w:r>
    </w:p>
    <w:p w:rsidR="00C6228F" w:rsidRPr="00FE5ED1" w:rsidRDefault="00C6228F" w:rsidP="00A54875">
      <w:pPr>
        <w:shd w:val="clear" w:color="auto" w:fill="FFFFFF"/>
        <w:rPr>
          <w:i/>
          <w:iCs/>
          <w:sz w:val="10"/>
          <w:szCs w:val="10"/>
        </w:rPr>
      </w:pPr>
    </w:p>
    <w:p w:rsidR="00C6228F" w:rsidRDefault="00C6228F" w:rsidP="00A54875">
      <w:pPr>
        <w:shd w:val="clear" w:color="auto" w:fill="FFFFFF"/>
        <w:ind w:firstLine="567"/>
        <w:jc w:val="lowKashida"/>
        <w:rPr>
          <w:sz w:val="28"/>
          <w:szCs w:val="28"/>
        </w:rPr>
      </w:pPr>
      <w:r>
        <w:rPr>
          <w:i/>
          <w:iCs/>
          <w:sz w:val="28"/>
          <w:szCs w:val="28"/>
        </w:rPr>
        <w:t>Actinobacillus lignieresii</w:t>
      </w:r>
      <w:r>
        <w:rPr>
          <w:b/>
          <w:bCs/>
          <w:sz w:val="32"/>
          <w:szCs w:val="32"/>
        </w:rPr>
        <w:t xml:space="preserve"> </w:t>
      </w:r>
      <w:r w:rsidRPr="00FE5ED1">
        <w:rPr>
          <w:sz w:val="28"/>
          <w:szCs w:val="28"/>
        </w:rPr>
        <w:t>causes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w</w:t>
      </w:r>
      <w:r w:rsidRPr="00FE5ED1">
        <w:rPr>
          <w:b/>
          <w:bCs/>
          <w:sz w:val="28"/>
          <w:szCs w:val="28"/>
        </w:rPr>
        <w:t>ooden</w:t>
      </w:r>
      <w:r w:rsidRPr="00FE5ED1">
        <w:rPr>
          <w:sz w:val="28"/>
          <w:szCs w:val="28"/>
        </w:rPr>
        <w:t xml:space="preserve"> </w:t>
      </w:r>
      <w:r w:rsidRPr="00FE5ED1">
        <w:rPr>
          <w:b/>
          <w:bCs/>
          <w:sz w:val="28"/>
          <w:szCs w:val="28"/>
        </w:rPr>
        <w:t>tongue</w:t>
      </w:r>
      <w:r w:rsidRPr="00FE5ED1">
        <w:rPr>
          <w:sz w:val="28"/>
          <w:szCs w:val="28"/>
        </w:rPr>
        <w:t>/</w:t>
      </w:r>
      <w:r>
        <w:rPr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a</w:t>
      </w:r>
      <w:r w:rsidRPr="00FE5ED1">
        <w:rPr>
          <w:b/>
          <w:bCs/>
          <w:sz w:val="28"/>
          <w:szCs w:val="28"/>
        </w:rPr>
        <w:t>ctinobacillosis</w:t>
      </w:r>
      <w:r>
        <w:rPr>
          <w:sz w:val="28"/>
          <w:szCs w:val="28"/>
        </w:rPr>
        <w:t xml:space="preserve"> in cattle (mainly) and Sheep. </w:t>
      </w:r>
    </w:p>
    <w:p w:rsidR="00C6228F" w:rsidRPr="007F5940" w:rsidRDefault="00C6228F" w:rsidP="00A54875">
      <w:pPr>
        <w:shd w:val="clear" w:color="auto" w:fill="FFFFFF"/>
        <w:ind w:firstLine="567"/>
        <w:jc w:val="lowKashida"/>
        <w:rPr>
          <w:sz w:val="28"/>
          <w:szCs w:val="28"/>
        </w:rPr>
      </w:pPr>
      <w:r w:rsidRPr="007F5940">
        <w:rPr>
          <w:sz w:val="28"/>
          <w:szCs w:val="28"/>
        </w:rPr>
        <w:t xml:space="preserve">This bacterium is a part of the normal bacterial flora of the upper digestive tract. It invades mouth cavity tissue through breaks, abrasions or wounds. </w:t>
      </w:r>
    </w:p>
    <w:p w:rsidR="00C6228F" w:rsidRPr="007F5940" w:rsidRDefault="00C6228F" w:rsidP="00A54875">
      <w:pPr>
        <w:shd w:val="clear" w:color="auto" w:fill="FFFFFF"/>
        <w:ind w:firstLine="567"/>
        <w:jc w:val="lowKashida"/>
        <w:rPr>
          <w:sz w:val="10"/>
          <w:szCs w:val="10"/>
        </w:rPr>
      </w:pPr>
    </w:p>
    <w:p w:rsidR="00C6228F" w:rsidRPr="00E35057" w:rsidRDefault="00C6228F" w:rsidP="00A54875">
      <w:pPr>
        <w:shd w:val="clear" w:color="auto" w:fill="FFFFFF"/>
        <w:ind w:firstLine="567"/>
        <w:jc w:val="lowKashida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 this disease, </w:t>
      </w:r>
      <w:r w:rsidRPr="00E35057">
        <w:rPr>
          <w:sz w:val="28"/>
          <w:szCs w:val="28"/>
        </w:rPr>
        <w:t>tongue becoming hard, swollen</w:t>
      </w:r>
      <w:r>
        <w:rPr>
          <w:sz w:val="28"/>
          <w:szCs w:val="28"/>
        </w:rPr>
        <w:t xml:space="preserve">, </w:t>
      </w:r>
      <w:r w:rsidRPr="00E35057">
        <w:rPr>
          <w:sz w:val="28"/>
          <w:szCs w:val="28"/>
        </w:rPr>
        <w:t>protrudes between the lips and painful.</w:t>
      </w:r>
      <w:r>
        <w:rPr>
          <w:b/>
          <w:bCs/>
          <w:sz w:val="28"/>
          <w:szCs w:val="28"/>
        </w:rPr>
        <w:t xml:space="preserve"> </w:t>
      </w:r>
      <w:r w:rsidRPr="00E35057">
        <w:rPr>
          <w:sz w:val="28"/>
          <w:szCs w:val="28"/>
        </w:rPr>
        <w:t xml:space="preserve">As the disease </w:t>
      </w:r>
      <w:r w:rsidRPr="006D3B46">
        <w:rPr>
          <w:sz w:val="28"/>
          <w:szCs w:val="28"/>
        </w:rPr>
        <w:t>becomes chronic, the</w:t>
      </w:r>
      <w:r w:rsidRPr="00E35057">
        <w:rPr>
          <w:b/>
          <w:bCs/>
          <w:sz w:val="28"/>
          <w:szCs w:val="28"/>
        </w:rPr>
        <w:t xml:space="preserve"> </w:t>
      </w:r>
      <w:r w:rsidRPr="006D3B46">
        <w:rPr>
          <w:sz w:val="28"/>
          <w:szCs w:val="28"/>
        </w:rPr>
        <w:t>tongue</w:t>
      </w:r>
      <w:r w:rsidRPr="00E35057">
        <w:rPr>
          <w:sz w:val="28"/>
          <w:szCs w:val="28"/>
        </w:rPr>
        <w:t xml:space="preserve"> becomes </w:t>
      </w:r>
      <w:r w:rsidRPr="004D7BB5">
        <w:rPr>
          <w:sz w:val="28"/>
          <w:szCs w:val="28"/>
        </w:rPr>
        <w:t>hard, shrunken and immobile</w:t>
      </w:r>
      <w:r>
        <w:rPr>
          <w:sz w:val="28"/>
          <w:szCs w:val="28"/>
        </w:rPr>
        <w:t xml:space="preserve"> (</w:t>
      </w:r>
      <w:r w:rsidRPr="00073797">
        <w:rPr>
          <w:b/>
          <w:bCs/>
          <w:sz w:val="28"/>
          <w:szCs w:val="28"/>
        </w:rPr>
        <w:t>wooden tongue</w:t>
      </w:r>
      <w:r w:rsidRPr="004D7BB5">
        <w:rPr>
          <w:b/>
          <w:bCs/>
          <w:sz w:val="28"/>
          <w:szCs w:val="28"/>
        </w:rPr>
        <w:t>)</w:t>
      </w:r>
      <w:r w:rsidRPr="00917D7B">
        <w:rPr>
          <w:i/>
          <w:i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17D7B">
        <w:rPr>
          <w:sz w:val="28"/>
          <w:szCs w:val="28"/>
        </w:rPr>
        <w:t>The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regional </w:t>
      </w:r>
      <w:r w:rsidRPr="00E35057">
        <w:rPr>
          <w:sz w:val="28"/>
          <w:szCs w:val="28"/>
        </w:rPr>
        <w:t xml:space="preserve">lymph nodes become </w:t>
      </w:r>
      <w:r>
        <w:rPr>
          <w:sz w:val="28"/>
          <w:szCs w:val="28"/>
        </w:rPr>
        <w:t>swelled</w:t>
      </w:r>
      <w:r w:rsidRPr="00E35057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may ulcerated </w:t>
      </w:r>
      <w:r w:rsidRPr="00E35057">
        <w:rPr>
          <w:sz w:val="28"/>
          <w:szCs w:val="28"/>
        </w:rPr>
        <w:t>discharg</w:t>
      </w:r>
      <w:r>
        <w:rPr>
          <w:sz w:val="28"/>
          <w:szCs w:val="28"/>
        </w:rPr>
        <w:t>ing</w:t>
      </w:r>
      <w:r w:rsidRPr="00E35057">
        <w:rPr>
          <w:sz w:val="28"/>
          <w:szCs w:val="28"/>
        </w:rPr>
        <w:t xml:space="preserve"> milky white or slightly green</w:t>
      </w:r>
      <w:r w:rsidRPr="00E35057">
        <w:rPr>
          <w:color w:val="000000"/>
          <w:w w:val="83"/>
          <w:sz w:val="28"/>
          <w:szCs w:val="28"/>
        </w:rPr>
        <w:t xml:space="preserve"> </w:t>
      </w:r>
      <w:r w:rsidRPr="00E35057">
        <w:rPr>
          <w:sz w:val="28"/>
          <w:szCs w:val="28"/>
        </w:rPr>
        <w:t xml:space="preserve">pus containing the characteristic </w:t>
      </w:r>
      <w:r w:rsidRPr="00B25F8E">
        <w:rPr>
          <w:b/>
          <w:bCs/>
          <w:sz w:val="28"/>
          <w:szCs w:val="28"/>
        </w:rPr>
        <w:t>grayish granules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rtl/>
        </w:rPr>
        <w:t>تحتوى على البكتريا</w:t>
      </w:r>
      <w:r>
        <w:rPr>
          <w:sz w:val="28"/>
          <w:szCs w:val="28"/>
        </w:rPr>
        <w:t>)</w:t>
      </w:r>
      <w:r w:rsidRPr="00E35057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7D78F5">
        <w:rPr>
          <w:sz w:val="28"/>
          <w:szCs w:val="28"/>
        </w:rPr>
        <w:t>These</w:t>
      </w:r>
      <w:r>
        <w:rPr>
          <w:sz w:val="28"/>
          <w:szCs w:val="28"/>
        </w:rPr>
        <w:t xml:space="preserve"> </w:t>
      </w:r>
      <w:r w:rsidRPr="00E35057">
        <w:rPr>
          <w:sz w:val="28"/>
          <w:szCs w:val="28"/>
        </w:rPr>
        <w:t xml:space="preserve">abscesses </w:t>
      </w:r>
      <w:r>
        <w:rPr>
          <w:sz w:val="28"/>
          <w:szCs w:val="28"/>
        </w:rPr>
        <w:t>may present</w:t>
      </w:r>
      <w:r w:rsidRPr="00E35057">
        <w:rPr>
          <w:sz w:val="28"/>
          <w:szCs w:val="28"/>
        </w:rPr>
        <w:t xml:space="preserve"> </w:t>
      </w:r>
      <w:r w:rsidRPr="007D78F5">
        <w:rPr>
          <w:sz w:val="28"/>
          <w:szCs w:val="28"/>
        </w:rPr>
        <w:t>internally in the lung</w:t>
      </w:r>
      <w:r>
        <w:rPr>
          <w:sz w:val="28"/>
          <w:szCs w:val="28"/>
        </w:rPr>
        <w:t xml:space="preserve"> and </w:t>
      </w:r>
      <w:r w:rsidRPr="00E35057">
        <w:rPr>
          <w:sz w:val="28"/>
          <w:szCs w:val="28"/>
        </w:rPr>
        <w:t xml:space="preserve">may be confused with </w:t>
      </w:r>
      <w:r>
        <w:rPr>
          <w:sz w:val="28"/>
          <w:szCs w:val="28"/>
        </w:rPr>
        <w:t xml:space="preserve">bovine </w:t>
      </w:r>
      <w:r w:rsidRPr="007D78F5">
        <w:rPr>
          <w:sz w:val="28"/>
          <w:szCs w:val="28"/>
        </w:rPr>
        <w:t>tuberculosis</w:t>
      </w:r>
      <w:r w:rsidRPr="00E35057">
        <w:rPr>
          <w:sz w:val="28"/>
          <w:szCs w:val="28"/>
        </w:rPr>
        <w:t>.</w:t>
      </w:r>
    </w:p>
    <w:p w:rsidR="00C6228F" w:rsidRPr="00DE0E7C" w:rsidRDefault="00C6228F" w:rsidP="00A54875">
      <w:pPr>
        <w:rPr>
          <w:b/>
          <w:bCs/>
          <w:sz w:val="20"/>
          <w:szCs w:val="20"/>
        </w:rPr>
      </w:pPr>
    </w:p>
    <w:p w:rsidR="00C6228F" w:rsidRPr="00B46C05" w:rsidRDefault="00C6228F" w:rsidP="00A54875">
      <w:pPr>
        <w:tabs>
          <w:tab w:val="right" w:pos="360"/>
        </w:tabs>
        <w:jc w:val="lowKashida"/>
        <w:rPr>
          <w:b/>
          <w:bCs/>
          <w:sz w:val="28"/>
          <w:szCs w:val="28"/>
        </w:rPr>
      </w:pPr>
      <w:r w:rsidRPr="00B46C05">
        <w:rPr>
          <w:b/>
          <w:bCs/>
          <w:sz w:val="28"/>
          <w:szCs w:val="28"/>
        </w:rPr>
        <w:t>Differential diagnosis</w:t>
      </w:r>
      <w:r>
        <w:rPr>
          <w:b/>
          <w:bCs/>
          <w:sz w:val="28"/>
          <w:szCs w:val="28"/>
        </w:rPr>
        <w:t xml:space="preserve"> of this disease from the following</w:t>
      </w:r>
      <w:r w:rsidRPr="00B46C05">
        <w:rPr>
          <w:b/>
          <w:bCs/>
          <w:sz w:val="28"/>
          <w:szCs w:val="28"/>
        </w:rPr>
        <w:t>:</w:t>
      </w:r>
    </w:p>
    <w:p w:rsidR="00C6228F" w:rsidRPr="00E35057" w:rsidRDefault="00C6228F" w:rsidP="00A5487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Lumpy jaw caused by Actiommyces; </w:t>
      </w:r>
      <w:r w:rsidRPr="00B25F8E">
        <w:rPr>
          <w:b/>
          <w:bCs/>
          <w:sz w:val="28"/>
          <w:szCs w:val="28"/>
        </w:rPr>
        <w:t>Lumpy jaw affects the bones</w:t>
      </w:r>
      <w:r w:rsidRPr="00E35057">
        <w:rPr>
          <w:sz w:val="28"/>
          <w:szCs w:val="28"/>
        </w:rPr>
        <w:t>.</w:t>
      </w:r>
    </w:p>
    <w:p w:rsidR="00C6228F" w:rsidRDefault="00C6228F" w:rsidP="00B25F8E">
      <w:pPr>
        <w:numPr>
          <w:ilvl w:val="0"/>
          <w:numId w:val="4"/>
        </w:numPr>
      </w:pPr>
      <w:r>
        <w:rPr>
          <w:sz w:val="28"/>
          <w:szCs w:val="28"/>
        </w:rPr>
        <w:t>Presence of f</w:t>
      </w:r>
      <w:r w:rsidRPr="00E35057">
        <w:rPr>
          <w:sz w:val="28"/>
          <w:szCs w:val="28"/>
        </w:rPr>
        <w:t>oreign bodies in the mouth</w:t>
      </w:r>
      <w:r>
        <w:rPr>
          <w:sz w:val="28"/>
          <w:szCs w:val="28"/>
        </w:rPr>
        <w:t>; examination reveals</w:t>
      </w:r>
      <w:r w:rsidRPr="00B25F8E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E35057">
        <w:rPr>
          <w:sz w:val="28"/>
          <w:szCs w:val="28"/>
        </w:rPr>
        <w:t>oreign bodies</w:t>
      </w:r>
      <w:r>
        <w:rPr>
          <w:sz w:val="28"/>
          <w:szCs w:val="28"/>
        </w:rPr>
        <w:t xml:space="preserve">.  </w:t>
      </w:r>
    </w:p>
    <w:p w:rsidR="00C6228F" w:rsidRPr="00E35057" w:rsidRDefault="00C6228F" w:rsidP="00A54875">
      <w:pPr>
        <w:numPr>
          <w:ilvl w:val="0"/>
          <w:numId w:val="4"/>
        </w:numPr>
        <w:rPr>
          <w:sz w:val="28"/>
          <w:szCs w:val="28"/>
        </w:rPr>
      </w:pPr>
      <w:r w:rsidRPr="00E35057">
        <w:rPr>
          <w:sz w:val="28"/>
          <w:szCs w:val="28"/>
        </w:rPr>
        <w:t>Tuberculosis of internal organs.</w:t>
      </w:r>
    </w:p>
    <w:p w:rsidR="00C6228F" w:rsidRDefault="00C6228F" w:rsidP="00AE1AFD">
      <w:pPr>
        <w:jc w:val="center"/>
        <w:rPr>
          <w:b/>
          <w:bCs/>
          <w:sz w:val="32"/>
          <w:szCs w:val="32"/>
        </w:rPr>
      </w:pPr>
    </w:p>
    <w:p w:rsidR="00C6228F" w:rsidRDefault="00C6228F" w:rsidP="00AE1AFD">
      <w:pPr>
        <w:jc w:val="center"/>
        <w:rPr>
          <w:b/>
          <w:bCs/>
          <w:sz w:val="32"/>
          <w:szCs w:val="32"/>
        </w:rPr>
      </w:pPr>
    </w:p>
    <w:p w:rsidR="00C6228F" w:rsidRDefault="00C6228F" w:rsidP="00AE1A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Genus </w:t>
      </w:r>
      <w:r w:rsidRPr="007B5975">
        <w:rPr>
          <w:b/>
          <w:bCs/>
          <w:i/>
          <w:iCs/>
          <w:sz w:val="32"/>
          <w:szCs w:val="32"/>
        </w:rPr>
        <w:t>Campylobacter</w:t>
      </w:r>
    </w:p>
    <w:p w:rsidR="00C6228F" w:rsidRPr="00C14F68" w:rsidRDefault="00C6228F" w:rsidP="00AE1AFD">
      <w:pPr>
        <w:jc w:val="center"/>
        <w:rPr>
          <w:sz w:val="20"/>
          <w:szCs w:val="20"/>
        </w:rPr>
      </w:pPr>
    </w:p>
    <w:p w:rsidR="00C6228F" w:rsidRPr="003D4439" w:rsidRDefault="00C6228F" w:rsidP="00AE1AFD">
      <w:pPr>
        <w:ind w:firstLine="567"/>
        <w:jc w:val="both"/>
        <w:rPr>
          <w:sz w:val="28"/>
          <w:szCs w:val="28"/>
        </w:rPr>
      </w:pPr>
      <w:r w:rsidRPr="003D4439">
        <w:rPr>
          <w:sz w:val="28"/>
          <w:szCs w:val="28"/>
        </w:rPr>
        <w:t xml:space="preserve">They are found in the reproductive and alimentary tracts of man &amp; animals. </w:t>
      </w:r>
    </w:p>
    <w:p w:rsidR="00C6228F" w:rsidRPr="00720A80" w:rsidRDefault="00C6228F" w:rsidP="00AE1AFD">
      <w:pPr>
        <w:jc w:val="center"/>
        <w:rPr>
          <w:sz w:val="20"/>
          <w:szCs w:val="20"/>
        </w:rPr>
      </w:pPr>
    </w:p>
    <w:p w:rsidR="00C6228F" w:rsidRDefault="00C6228F" w:rsidP="00AE1AFD">
      <w:pPr>
        <w:shd w:val="clear" w:color="auto" w:fill="FFFFFF"/>
        <w:rPr>
          <w:b/>
          <w:bCs/>
          <w:sz w:val="32"/>
          <w:szCs w:val="32"/>
        </w:rPr>
      </w:pPr>
      <w:r w:rsidRPr="00720A80">
        <w:rPr>
          <w:b/>
          <w:bCs/>
          <w:i/>
          <w:iCs/>
          <w:sz w:val="32"/>
          <w:szCs w:val="32"/>
        </w:rPr>
        <w:t>Campylobacter</w:t>
      </w:r>
      <w:r w:rsidRPr="00720A8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 w:rsidRPr="00C16054">
        <w:rPr>
          <w:b/>
          <w:bCs/>
          <w:sz w:val="32"/>
          <w:szCs w:val="32"/>
        </w:rPr>
        <w:t>pecies and diseases caused by them:</w:t>
      </w:r>
    </w:p>
    <w:p w:rsidR="00C6228F" w:rsidRPr="00B03010" w:rsidRDefault="00C6228F" w:rsidP="00B25F8E">
      <w:pPr>
        <w:ind w:left="360" w:hanging="36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6D1515">
        <w:rPr>
          <w:b/>
          <w:bCs/>
          <w:i/>
          <w:iCs/>
          <w:sz w:val="28"/>
          <w:szCs w:val="28"/>
        </w:rPr>
        <w:t>C. fetus var (</w:t>
      </w:r>
      <w:r>
        <w:rPr>
          <w:b/>
          <w:bCs/>
          <w:i/>
          <w:iCs/>
          <w:sz w:val="28"/>
          <w:szCs w:val="28"/>
        </w:rPr>
        <w:t xml:space="preserve">= </w:t>
      </w:r>
      <w:r w:rsidRPr="00B03010">
        <w:rPr>
          <w:b/>
          <w:bCs/>
          <w:sz w:val="28"/>
          <w:szCs w:val="28"/>
        </w:rPr>
        <w:t>subspecies</w:t>
      </w:r>
      <w:r w:rsidRPr="006D1515">
        <w:rPr>
          <w:b/>
          <w:bCs/>
          <w:i/>
          <w:iCs/>
          <w:sz w:val="28"/>
          <w:szCs w:val="28"/>
        </w:rPr>
        <w:t xml:space="preserve">) fetus </w:t>
      </w:r>
      <w:r w:rsidRPr="00B03010">
        <w:rPr>
          <w:sz w:val="28"/>
          <w:szCs w:val="28"/>
        </w:rPr>
        <w:t xml:space="preserve">causes </w:t>
      </w:r>
      <w:r w:rsidRPr="00B25F8E">
        <w:rPr>
          <w:b/>
          <w:bCs/>
          <w:sz w:val="28"/>
          <w:szCs w:val="28"/>
        </w:rPr>
        <w:t>Epizootic abortion</w:t>
      </w:r>
      <w:r w:rsidRPr="00B03010">
        <w:rPr>
          <w:sz w:val="28"/>
          <w:szCs w:val="28"/>
        </w:rPr>
        <w:t xml:space="preserve"> in sheep </w:t>
      </w:r>
      <w:r>
        <w:rPr>
          <w:sz w:val="28"/>
          <w:szCs w:val="28"/>
        </w:rPr>
        <w:t xml:space="preserve">and goat </w:t>
      </w:r>
      <w:r w:rsidRPr="00B03010">
        <w:rPr>
          <w:sz w:val="28"/>
          <w:szCs w:val="28"/>
        </w:rPr>
        <w:t>near the end of gestation.</w:t>
      </w:r>
    </w:p>
    <w:p w:rsidR="00C6228F" w:rsidRDefault="00C6228F" w:rsidP="00AE1AFD">
      <w:pPr>
        <w:ind w:left="360" w:hanging="36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9B18E8">
        <w:rPr>
          <w:b/>
          <w:bCs/>
          <w:i/>
          <w:iCs/>
          <w:sz w:val="28"/>
          <w:szCs w:val="28"/>
        </w:rPr>
        <w:t>C. fetus var (</w:t>
      </w:r>
      <w:r w:rsidRPr="009B18E8">
        <w:rPr>
          <w:b/>
          <w:bCs/>
          <w:sz w:val="28"/>
          <w:szCs w:val="28"/>
        </w:rPr>
        <w:t>subspecies</w:t>
      </w:r>
      <w:r w:rsidRPr="009B18E8">
        <w:rPr>
          <w:b/>
          <w:bCs/>
          <w:i/>
          <w:iCs/>
          <w:sz w:val="28"/>
          <w:szCs w:val="28"/>
        </w:rPr>
        <w:t>) venerealis</w:t>
      </w:r>
      <w:r w:rsidRPr="00B4396E">
        <w:rPr>
          <w:sz w:val="28"/>
          <w:szCs w:val="28"/>
        </w:rPr>
        <w:t xml:space="preserve"> </w:t>
      </w:r>
      <w:r w:rsidRPr="00B03010">
        <w:rPr>
          <w:sz w:val="28"/>
          <w:szCs w:val="28"/>
        </w:rPr>
        <w:t xml:space="preserve">causes </w:t>
      </w:r>
      <w:r w:rsidRPr="00B25F8E">
        <w:rPr>
          <w:b/>
          <w:bCs/>
          <w:sz w:val="28"/>
          <w:szCs w:val="28"/>
        </w:rPr>
        <w:t>endometritis</w:t>
      </w:r>
      <w:r w:rsidRPr="00B4396E">
        <w:rPr>
          <w:sz w:val="28"/>
          <w:szCs w:val="28"/>
        </w:rPr>
        <w:t xml:space="preserve"> and </w:t>
      </w:r>
      <w:r w:rsidRPr="00B25F8E">
        <w:rPr>
          <w:b/>
          <w:bCs/>
          <w:sz w:val="28"/>
          <w:szCs w:val="28"/>
        </w:rPr>
        <w:t>salpingitis</w:t>
      </w:r>
      <w:r w:rsidRPr="00B43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(i.e. </w:t>
      </w:r>
      <w:r w:rsidRPr="00B25F8E">
        <w:rPr>
          <w:b/>
          <w:bCs/>
          <w:sz w:val="28"/>
          <w:szCs w:val="28"/>
        </w:rPr>
        <w:t>infertility</w:t>
      </w:r>
      <w:r>
        <w:rPr>
          <w:sz w:val="28"/>
          <w:szCs w:val="28"/>
        </w:rPr>
        <w:t>) in cows.</w:t>
      </w:r>
    </w:p>
    <w:p w:rsidR="00C6228F" w:rsidRDefault="00C6228F" w:rsidP="005C5974">
      <w:pPr>
        <w:bidi/>
        <w:ind w:left="84"/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هذا المرض يسمى </w:t>
      </w:r>
      <w:r w:rsidRPr="00B25F8E">
        <w:rPr>
          <w:b/>
          <w:bCs/>
          <w:sz w:val="28"/>
          <w:szCs w:val="28"/>
        </w:rPr>
        <w:t>Bovine genital campylobacteriosis</w:t>
      </w:r>
      <w:r>
        <w:rPr>
          <w:b/>
          <w:bCs/>
          <w:sz w:val="28"/>
          <w:szCs w:val="28"/>
          <w:rtl/>
        </w:rPr>
        <w:t xml:space="preserve"> </w:t>
      </w:r>
      <w:r w:rsidRPr="00B25F8E">
        <w:rPr>
          <w:sz w:val="28"/>
          <w:szCs w:val="28"/>
          <w:rtl/>
        </w:rPr>
        <w:t xml:space="preserve">وغالبا ما يحدث بدخول طلوقة جديدة الى المزرعة </w:t>
      </w:r>
      <w:r>
        <w:rPr>
          <w:sz w:val="28"/>
          <w:szCs w:val="28"/>
          <w:rtl/>
        </w:rPr>
        <w:t xml:space="preserve">لان </w:t>
      </w:r>
    </w:p>
    <w:p w:rsidR="00C6228F" w:rsidRDefault="00C6228F" w:rsidP="005C5974">
      <w:pPr>
        <w:bidi/>
        <w:ind w:left="84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This species localized in the prepuce of bull and</w:t>
      </w:r>
      <w:r w:rsidRPr="008C4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infects cows </w:t>
      </w:r>
      <w:r w:rsidRPr="009C7D52">
        <w:rPr>
          <w:sz w:val="28"/>
          <w:szCs w:val="28"/>
        </w:rPr>
        <w:t>through coitus</w:t>
      </w:r>
      <w:r>
        <w:rPr>
          <w:sz w:val="28"/>
          <w:szCs w:val="28"/>
        </w:rPr>
        <w:t xml:space="preserve">.   </w:t>
      </w:r>
    </w:p>
    <w:p w:rsidR="00C6228F" w:rsidRPr="00807FF6" w:rsidRDefault="00C6228F" w:rsidP="00AE1AFD">
      <w:pPr>
        <w:ind w:left="360" w:hanging="360"/>
        <w:jc w:val="lowKashida"/>
        <w:rPr>
          <w:b/>
          <w:bCs/>
          <w:sz w:val="32"/>
          <w:szCs w:val="32"/>
        </w:rPr>
      </w:pPr>
      <w:r w:rsidRPr="00807FF6">
        <w:rPr>
          <w:sz w:val="28"/>
          <w:szCs w:val="28"/>
        </w:rPr>
        <w:t xml:space="preserve">c) </w:t>
      </w:r>
      <w:r w:rsidRPr="00807FF6">
        <w:rPr>
          <w:b/>
          <w:bCs/>
          <w:i/>
          <w:iCs/>
          <w:sz w:val="28"/>
          <w:szCs w:val="28"/>
        </w:rPr>
        <w:t>C. coli</w:t>
      </w:r>
      <w:r w:rsidRPr="00807FF6">
        <w:rPr>
          <w:b/>
          <w:bCs/>
          <w:sz w:val="32"/>
          <w:szCs w:val="32"/>
        </w:rPr>
        <w:t xml:space="preserve"> </w:t>
      </w:r>
      <w:r w:rsidRPr="00807FF6">
        <w:rPr>
          <w:sz w:val="28"/>
          <w:szCs w:val="28"/>
        </w:rPr>
        <w:t>causes enterocolotis in pigs</w:t>
      </w:r>
      <w:r w:rsidRPr="00807FF6">
        <w:rPr>
          <w:sz w:val="32"/>
          <w:szCs w:val="32"/>
        </w:rPr>
        <w:t>.</w:t>
      </w:r>
    </w:p>
    <w:p w:rsidR="00C6228F" w:rsidRDefault="00C6228F" w:rsidP="00AE1AFD">
      <w:pPr>
        <w:ind w:left="360" w:hanging="360"/>
        <w:jc w:val="lowKashida"/>
        <w:rPr>
          <w:sz w:val="28"/>
          <w:szCs w:val="28"/>
        </w:rPr>
      </w:pPr>
      <w:r w:rsidRPr="008C4B06">
        <w:rPr>
          <w:sz w:val="28"/>
          <w:szCs w:val="28"/>
        </w:rPr>
        <w:t xml:space="preserve">d) </w:t>
      </w:r>
      <w:r w:rsidRPr="008C4B06">
        <w:rPr>
          <w:b/>
          <w:bCs/>
          <w:i/>
          <w:iCs/>
          <w:sz w:val="28"/>
          <w:szCs w:val="28"/>
        </w:rPr>
        <w:t>C. jejuni</w:t>
      </w:r>
      <w:r w:rsidRPr="008C4B06">
        <w:rPr>
          <w:sz w:val="28"/>
          <w:szCs w:val="28"/>
        </w:rPr>
        <w:t xml:space="preserve"> causes enterohepatitis in chicken and entritis in dogs and human.</w:t>
      </w:r>
    </w:p>
    <w:p w:rsidR="00C6228F" w:rsidRPr="00034BFA" w:rsidRDefault="00C6228F" w:rsidP="00AE1AFD">
      <w:pPr>
        <w:ind w:left="360" w:hanging="360"/>
        <w:jc w:val="lowKashida"/>
        <w:rPr>
          <w:sz w:val="10"/>
          <w:szCs w:val="10"/>
        </w:rPr>
      </w:pPr>
    </w:p>
    <w:p w:rsidR="00C6228F" w:rsidRDefault="00C6228F" w:rsidP="005C59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5C5974">
        <w:rPr>
          <w:b/>
          <w:bCs/>
          <w:i/>
          <w:iCs/>
          <w:sz w:val="28"/>
          <w:szCs w:val="28"/>
        </w:rPr>
        <w:t>H. pylori</w:t>
      </w:r>
      <w:r w:rsidRPr="005B27E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C5974">
        <w:rPr>
          <w:i/>
          <w:iCs/>
          <w:sz w:val="28"/>
          <w:szCs w:val="28"/>
        </w:rPr>
        <w:t>Helicobacter pylori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أو جرثومة المعدة</w:t>
      </w:r>
      <w:r>
        <w:rPr>
          <w:sz w:val="28"/>
          <w:szCs w:val="28"/>
        </w:rPr>
        <w:t xml:space="preserve">) </w:t>
      </w:r>
      <w:r w:rsidRPr="005B27EE">
        <w:rPr>
          <w:sz w:val="28"/>
          <w:szCs w:val="28"/>
        </w:rPr>
        <w:t xml:space="preserve">is found in the stomach of </w:t>
      </w:r>
      <w:r>
        <w:rPr>
          <w:sz w:val="28"/>
          <w:szCs w:val="28"/>
        </w:rPr>
        <w:t xml:space="preserve"> </w:t>
      </w:r>
      <w:r w:rsidRPr="005B27EE">
        <w:rPr>
          <w:sz w:val="28"/>
          <w:szCs w:val="28"/>
        </w:rPr>
        <w:t xml:space="preserve">30 to 50% of adults in </w:t>
      </w:r>
      <w:r>
        <w:rPr>
          <w:sz w:val="28"/>
          <w:szCs w:val="28"/>
        </w:rPr>
        <w:t xml:space="preserve">the </w:t>
      </w:r>
      <w:r w:rsidRPr="005B27EE">
        <w:rPr>
          <w:sz w:val="28"/>
          <w:szCs w:val="28"/>
        </w:rPr>
        <w:t xml:space="preserve">developed countries and </w:t>
      </w:r>
      <w:r>
        <w:rPr>
          <w:sz w:val="28"/>
          <w:szCs w:val="28"/>
        </w:rPr>
        <w:t xml:space="preserve">in up to 90% of </w:t>
      </w:r>
      <w:r w:rsidRPr="005B27EE">
        <w:rPr>
          <w:sz w:val="28"/>
          <w:szCs w:val="28"/>
        </w:rPr>
        <w:t>adults in</w:t>
      </w:r>
      <w:r>
        <w:rPr>
          <w:sz w:val="28"/>
          <w:szCs w:val="28"/>
        </w:rPr>
        <w:t xml:space="preserve"> the</w:t>
      </w:r>
      <w:r w:rsidRPr="005B27EE">
        <w:rPr>
          <w:sz w:val="28"/>
          <w:szCs w:val="28"/>
        </w:rPr>
        <w:t xml:space="preserve"> developing countries.</w:t>
      </w:r>
      <w:r>
        <w:rPr>
          <w:sz w:val="28"/>
          <w:szCs w:val="28"/>
        </w:rPr>
        <w:t xml:space="preserve"> It </w:t>
      </w:r>
      <w:r w:rsidRPr="005B27EE">
        <w:rPr>
          <w:sz w:val="28"/>
          <w:szCs w:val="28"/>
        </w:rPr>
        <w:t>is the most common cause of gastritis, gastric and duodenal ulcers</w:t>
      </w:r>
      <w:r>
        <w:rPr>
          <w:sz w:val="28"/>
          <w:szCs w:val="28"/>
        </w:rPr>
        <w:t xml:space="preserve"> and may cause</w:t>
      </w:r>
      <w:r w:rsidRPr="005B27EE">
        <w:rPr>
          <w:sz w:val="28"/>
          <w:szCs w:val="28"/>
        </w:rPr>
        <w:t xml:space="preserve"> gastric adenocarcinoma.</w:t>
      </w:r>
    </w:p>
    <w:p w:rsidR="00C6228F" w:rsidRDefault="00C6228F" w:rsidP="005C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sz w:val="28"/>
          <w:szCs w:val="28"/>
          <w:rtl/>
        </w:rPr>
      </w:pPr>
      <w:r w:rsidRPr="005C5974">
        <w:rPr>
          <w:sz w:val="28"/>
          <w:szCs w:val="28"/>
          <w:rtl/>
        </w:rPr>
        <w:t xml:space="preserve">واللي هيشتغل فى معمل </w:t>
      </w:r>
      <w:r>
        <w:rPr>
          <w:sz w:val="28"/>
          <w:szCs w:val="28"/>
          <w:rtl/>
        </w:rPr>
        <w:t>تحاليل هتجيلة حالات كتير لتشخيصها عن طريق إختبار</w:t>
      </w:r>
    </w:p>
    <w:p w:rsidR="00C6228F" w:rsidRDefault="00C6228F" w:rsidP="005C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Detection of </w:t>
      </w:r>
      <w:r w:rsidRPr="005C5974">
        <w:rPr>
          <w:i/>
          <w:iCs/>
          <w:sz w:val="28"/>
          <w:szCs w:val="28"/>
        </w:rPr>
        <w:t>H. pylori</w:t>
      </w:r>
      <w:r>
        <w:rPr>
          <w:sz w:val="28"/>
          <w:szCs w:val="28"/>
        </w:rPr>
        <w:t xml:space="preserve"> Ag in stool</w:t>
      </w:r>
    </w:p>
    <w:p w:rsidR="00C6228F" w:rsidRDefault="00C6228F" w:rsidP="005C5974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5C5974">
        <w:rPr>
          <w:b/>
          <w:bCs/>
          <w:i/>
          <w:iCs/>
          <w:sz w:val="28"/>
          <w:szCs w:val="28"/>
        </w:rPr>
        <w:t>V. cholerae</w:t>
      </w:r>
      <w:r w:rsidRPr="005B27E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C5974">
        <w:rPr>
          <w:b/>
          <w:bCs/>
          <w:i/>
          <w:iCs/>
          <w:sz w:val="28"/>
          <w:szCs w:val="28"/>
        </w:rPr>
        <w:t>Vibrio</w:t>
      </w:r>
      <w:r>
        <w:rPr>
          <w:sz w:val="28"/>
          <w:szCs w:val="28"/>
        </w:rPr>
        <w:t xml:space="preserve"> </w:t>
      </w:r>
      <w:r w:rsidRPr="005C5974">
        <w:rPr>
          <w:b/>
          <w:bCs/>
          <w:i/>
          <w:iCs/>
          <w:sz w:val="28"/>
          <w:szCs w:val="28"/>
        </w:rPr>
        <w:t>cholerae</w:t>
      </w:r>
      <w:r>
        <w:rPr>
          <w:sz w:val="28"/>
          <w:szCs w:val="28"/>
        </w:rPr>
        <w:t xml:space="preserve">) causes </w:t>
      </w:r>
      <w:r w:rsidRPr="005B27EE">
        <w:rPr>
          <w:sz w:val="28"/>
          <w:szCs w:val="28"/>
        </w:rPr>
        <w:t>cholera.</w:t>
      </w:r>
    </w:p>
    <w:p w:rsidR="00C6228F" w:rsidRDefault="00C6228F" w:rsidP="00AE1AF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F332F6">
        <w:rPr>
          <w:rFonts w:cs="Arabic Transparent"/>
          <w:b/>
          <w:bCs/>
          <w:i/>
          <w:iCs/>
          <w:sz w:val="28"/>
          <w:szCs w:val="28"/>
        </w:rPr>
        <w:t>V. anguillarum</w:t>
      </w:r>
      <w:r w:rsidRPr="003062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causes </w:t>
      </w:r>
      <w:r w:rsidRPr="0023207D">
        <w:rPr>
          <w:b/>
          <w:bCs/>
          <w:sz w:val="28"/>
          <w:szCs w:val="28"/>
        </w:rPr>
        <w:t>Red Pest of Eel</w:t>
      </w:r>
      <w:r>
        <w:rPr>
          <w:sz w:val="28"/>
          <w:szCs w:val="28"/>
        </w:rPr>
        <w:t>.</w:t>
      </w:r>
    </w:p>
    <w:p w:rsidR="00C6228F" w:rsidRPr="005B27EE" w:rsidRDefault="00C6228F" w:rsidP="00AE1AF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</w:tabs>
        <w:ind w:left="360"/>
        <w:jc w:val="lowKashida"/>
        <w:rPr>
          <w:sz w:val="28"/>
          <w:szCs w:val="28"/>
        </w:rPr>
      </w:pPr>
      <w:r w:rsidRPr="005B27EE">
        <w:rPr>
          <w:i/>
          <w:iCs/>
          <w:sz w:val="28"/>
          <w:szCs w:val="28"/>
        </w:rPr>
        <w:t>V. parahaemolyticus</w:t>
      </w:r>
      <w:r w:rsidRPr="005B27EE">
        <w:rPr>
          <w:sz w:val="28"/>
          <w:szCs w:val="28"/>
        </w:rPr>
        <w:t xml:space="preserve"> </w:t>
      </w:r>
      <w:r>
        <w:rPr>
          <w:sz w:val="28"/>
          <w:szCs w:val="28"/>
        </w:rPr>
        <w:t>cause food poisoning</w:t>
      </w:r>
      <w:r w:rsidRPr="005B27EE">
        <w:rPr>
          <w:sz w:val="28"/>
          <w:szCs w:val="28"/>
        </w:rPr>
        <w:t xml:space="preserve"> following ingestion of raw or inadequately cooked seafood. </w:t>
      </w:r>
    </w:p>
    <w:p w:rsidR="00C6228F" w:rsidRPr="005C6A79" w:rsidRDefault="00C6228F" w:rsidP="00AE1AFD">
      <w:pPr>
        <w:jc w:val="center"/>
        <w:rPr>
          <w:sz w:val="20"/>
          <w:szCs w:val="20"/>
        </w:rPr>
      </w:pPr>
    </w:p>
    <w:p w:rsidR="00C6228F" w:rsidRPr="00EB1B01" w:rsidRDefault="00C6228F" w:rsidP="00AE1AFD">
      <w:pPr>
        <w:shd w:val="clear" w:color="auto" w:fill="FFFFFF"/>
        <w:rPr>
          <w:b/>
          <w:bCs/>
          <w:sz w:val="28"/>
          <w:szCs w:val="28"/>
        </w:rPr>
      </w:pPr>
      <w:r w:rsidRPr="00EB1B01">
        <w:rPr>
          <w:b/>
          <w:bCs/>
          <w:sz w:val="28"/>
          <w:szCs w:val="28"/>
        </w:rPr>
        <w:t>Morphology:</w:t>
      </w:r>
    </w:p>
    <w:p w:rsidR="00C6228F" w:rsidRDefault="00C6228F" w:rsidP="00AE1AFD">
      <w:pPr>
        <w:numPr>
          <w:ilvl w:val="4"/>
          <w:numId w:val="20"/>
        </w:numPr>
        <w:tabs>
          <w:tab w:val="clear" w:pos="3600"/>
          <w:tab w:val="right" w:pos="180"/>
        </w:tabs>
        <w:autoSpaceDE w:val="0"/>
        <w:autoSpaceDN w:val="0"/>
        <w:adjustRightInd w:val="0"/>
        <w:ind w:hanging="3600"/>
        <w:rPr>
          <w:sz w:val="28"/>
          <w:szCs w:val="28"/>
        </w:rPr>
      </w:pPr>
      <w:r w:rsidRPr="00EB1B01">
        <w:rPr>
          <w:sz w:val="28"/>
          <w:szCs w:val="28"/>
        </w:rPr>
        <w:t xml:space="preserve">Short Gram-negative </w:t>
      </w:r>
      <w:r w:rsidRPr="005C5974">
        <w:rPr>
          <w:b/>
          <w:bCs/>
          <w:sz w:val="28"/>
          <w:szCs w:val="28"/>
          <w:u w:val="single"/>
        </w:rPr>
        <w:t>curved rods</w:t>
      </w:r>
      <w:r>
        <w:rPr>
          <w:sz w:val="28"/>
          <w:szCs w:val="28"/>
        </w:rPr>
        <w:t>.</w:t>
      </w:r>
    </w:p>
    <w:p w:rsidR="00C6228F" w:rsidRDefault="00C6228F" w:rsidP="005C5974">
      <w:pPr>
        <w:bidi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ولذلك سميت </w:t>
      </w:r>
      <w:r w:rsidRPr="007B5975">
        <w:rPr>
          <w:b/>
          <w:bCs/>
          <w:i/>
          <w:iCs/>
          <w:sz w:val="32"/>
          <w:szCs w:val="32"/>
        </w:rPr>
        <w:t>Campylobacter</w:t>
      </w:r>
      <w:r>
        <w:rPr>
          <w:sz w:val="28"/>
          <w:szCs w:val="28"/>
          <w:rtl/>
        </w:rPr>
        <w:t xml:space="preserve"> وزمان كان أسمها </w:t>
      </w:r>
      <w:r w:rsidRPr="005C5974">
        <w:rPr>
          <w:b/>
          <w:bCs/>
          <w:i/>
          <w:iCs/>
          <w:sz w:val="32"/>
          <w:szCs w:val="32"/>
        </w:rPr>
        <w:t xml:space="preserve"> </w:t>
      </w:r>
      <w:r w:rsidRPr="00EB1B01">
        <w:rPr>
          <w:sz w:val="28"/>
          <w:szCs w:val="28"/>
        </w:rPr>
        <w:t>Vibrio</w:t>
      </w:r>
    </w:p>
    <w:p w:rsidR="00C6228F" w:rsidRDefault="00C6228F" w:rsidP="00FD54EE">
      <w:pPr>
        <w:tabs>
          <w:tab w:val="right" w:pos="18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lang w:bidi="ar-SA"/>
        </w:rPr>
      </w:r>
      <w:r w:rsidRPr="00FD54EE">
        <w:rPr>
          <w:sz w:val="28"/>
          <w:szCs w:val="28"/>
        </w:rPr>
        <w:pict>
          <v:shape id="_x0000_s1032" type="#_x0000_t75" alt="" style="width:169.9pt;height:109.9pt;mso-position-horizontal-relative:char;mso-position-vertical-relative:line" stroked="t" strokecolor="fuchsia" strokeweight="1.75pt">
            <v:imagedata r:id="rId7" r:href="rId8" cropbottom="13110f" cropright="16401f" gain="112993f" blacklevel="-5898f"/>
            <w10:anchorlock/>
          </v:shape>
        </w:pict>
      </w:r>
    </w:p>
    <w:p w:rsidR="00C6228F" w:rsidRDefault="00C6228F" w:rsidP="00CC38B3">
      <w:pPr>
        <w:numPr>
          <w:ilvl w:val="4"/>
          <w:numId w:val="20"/>
        </w:numPr>
        <w:tabs>
          <w:tab w:val="clear" w:pos="3600"/>
          <w:tab w:val="right" w:pos="180"/>
        </w:tabs>
        <w:autoSpaceDE w:val="0"/>
        <w:autoSpaceDN w:val="0"/>
        <w:adjustRightInd w:val="0"/>
        <w:ind w:left="180" w:hanging="180"/>
        <w:jc w:val="lowKashida"/>
        <w:rPr>
          <w:sz w:val="28"/>
          <w:szCs w:val="28"/>
        </w:rPr>
      </w:pPr>
      <w:r>
        <w:rPr>
          <w:sz w:val="28"/>
          <w:szCs w:val="28"/>
        </w:rPr>
        <w:t>Highly motile</w:t>
      </w:r>
      <w:r w:rsidRPr="00F34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</w:t>
      </w:r>
      <w:r w:rsidRPr="00EB1B01">
        <w:rPr>
          <w:sz w:val="28"/>
          <w:szCs w:val="28"/>
        </w:rPr>
        <w:t>single polar flagell</w:t>
      </w:r>
      <w:r>
        <w:rPr>
          <w:sz w:val="28"/>
          <w:szCs w:val="28"/>
        </w:rPr>
        <w:t xml:space="preserve">um </w:t>
      </w:r>
      <w:r w:rsidRPr="00EB1B01">
        <w:rPr>
          <w:sz w:val="28"/>
          <w:szCs w:val="28"/>
        </w:rPr>
        <w:t xml:space="preserve">with </w:t>
      </w:r>
      <w:r>
        <w:rPr>
          <w:sz w:val="28"/>
          <w:szCs w:val="28"/>
        </w:rPr>
        <w:t>characteristic cork screw like</w:t>
      </w:r>
      <w:r w:rsidRPr="002A4841">
        <w:rPr>
          <w:sz w:val="28"/>
          <w:szCs w:val="28"/>
        </w:rPr>
        <w:t xml:space="preserve"> motion</w:t>
      </w:r>
      <w:r>
        <w:rPr>
          <w:sz w:val="28"/>
          <w:szCs w:val="28"/>
          <w:rtl/>
        </w:rPr>
        <w:t xml:space="preserve">(حركة زى المسمار القلوظ) </w:t>
      </w:r>
      <w:r>
        <w:rPr>
          <w:sz w:val="28"/>
          <w:szCs w:val="28"/>
        </w:rPr>
        <w:t xml:space="preserve"> under dark field or phase contrast microscope.</w:t>
      </w:r>
    </w:p>
    <w:p w:rsidR="00C6228F" w:rsidRDefault="00C6228F" w:rsidP="00CC38B3">
      <w:pPr>
        <w:tabs>
          <w:tab w:val="right" w:pos="180"/>
        </w:tabs>
        <w:autoSpaceDE w:val="0"/>
        <w:autoSpaceDN w:val="0"/>
        <w:adjustRightInd w:val="0"/>
        <w:jc w:val="lowKashida"/>
        <w:rPr>
          <w:sz w:val="28"/>
          <w:szCs w:val="28"/>
          <w:rtl/>
        </w:rPr>
      </w:pPr>
      <w:r w:rsidRPr="00CC38B3">
        <w:rPr>
          <w:sz w:val="28"/>
          <w:szCs w:val="28"/>
        </w:rPr>
        <w:pict>
          <v:shape id="_x0000_i1028" type="#_x0000_t75" style="width:376.5pt;height:54.75pt">
            <v:imagedata r:id="rId9" o:title=""/>
          </v:shape>
        </w:pict>
      </w:r>
    </w:p>
    <w:p w:rsidR="00C6228F" w:rsidRDefault="00C6228F" w:rsidP="00CC38B3">
      <w:pPr>
        <w:tabs>
          <w:tab w:val="right" w:pos="180"/>
        </w:tabs>
        <w:autoSpaceDE w:val="0"/>
        <w:autoSpaceDN w:val="0"/>
        <w:bidi/>
        <w:adjustRightInd w:val="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وغالبا مش بيحدث انفصال للخلايا البكترية أثناء الانقسام فبيظل كل خليتين متصلتين فى نهايتهما فتظهر وهما بيتحركوا تحت الميكروسكوب كجناحين طائر النورس </w:t>
      </w:r>
    </w:p>
    <w:p w:rsidR="00C6228F" w:rsidRPr="00EB1B01" w:rsidRDefault="00C6228F" w:rsidP="00B70D23">
      <w:pPr>
        <w:numPr>
          <w:ilvl w:val="4"/>
          <w:numId w:val="20"/>
        </w:numPr>
        <w:tabs>
          <w:tab w:val="clear" w:pos="3600"/>
          <w:tab w:val="right" w:pos="180"/>
        </w:tabs>
        <w:autoSpaceDE w:val="0"/>
        <w:autoSpaceDN w:val="0"/>
        <w:adjustRightInd w:val="0"/>
        <w:ind w:left="180" w:hanging="18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The two daughter cells often remain attached at their ends and appear as wings of the </w:t>
      </w:r>
      <w:r w:rsidRPr="00EB1B01">
        <w:rPr>
          <w:sz w:val="28"/>
          <w:szCs w:val="28"/>
        </w:rPr>
        <w:t>gull</w:t>
      </w:r>
      <w:r>
        <w:rPr>
          <w:sz w:val="28"/>
          <w:szCs w:val="28"/>
        </w:rPr>
        <w:t>.</w:t>
      </w:r>
      <w:r w:rsidRPr="00EB1B01">
        <w:rPr>
          <w:sz w:val="28"/>
          <w:szCs w:val="28"/>
        </w:rPr>
        <w:t xml:space="preserve"> </w:t>
      </w:r>
    </w:p>
    <w:p w:rsidR="00C6228F" w:rsidRDefault="00C6228F" w:rsidP="00AE1AFD">
      <w:pPr>
        <w:shd w:val="clear" w:color="auto" w:fill="FFFFFF"/>
        <w:rPr>
          <w:b/>
          <w:bCs/>
          <w:sz w:val="28"/>
          <w:szCs w:val="28"/>
        </w:rPr>
      </w:pPr>
      <w:r w:rsidRPr="00EB1B01">
        <w:rPr>
          <w:b/>
          <w:bCs/>
          <w:sz w:val="28"/>
          <w:szCs w:val="28"/>
        </w:rPr>
        <w:t>Culture characteristics:</w:t>
      </w:r>
    </w:p>
    <w:p w:rsidR="00C6228F" w:rsidRPr="00AD1BBC" w:rsidRDefault="00C6228F" w:rsidP="00AE1AFD">
      <w:pPr>
        <w:shd w:val="clear" w:color="auto" w:fill="FFFFFF"/>
        <w:ind w:left="180" w:hanging="180"/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AD1BBC">
        <w:rPr>
          <w:sz w:val="28"/>
          <w:szCs w:val="28"/>
        </w:rPr>
        <w:t xml:space="preserve">For proper isolation, </w:t>
      </w:r>
      <w:r w:rsidRPr="00CC38B3">
        <w:rPr>
          <w:b/>
          <w:bCs/>
          <w:sz w:val="28"/>
          <w:szCs w:val="28"/>
        </w:rPr>
        <w:t xml:space="preserve">the samples should be cultured immediately or held in transport media as Clark's media where </w:t>
      </w:r>
      <w:r w:rsidRPr="00CC38B3">
        <w:rPr>
          <w:b/>
          <w:bCs/>
          <w:i/>
          <w:iCs/>
          <w:sz w:val="28"/>
          <w:szCs w:val="28"/>
        </w:rPr>
        <w:t>Campylobacter</w:t>
      </w:r>
      <w:r w:rsidRPr="00CC38B3">
        <w:rPr>
          <w:b/>
          <w:bCs/>
          <w:sz w:val="28"/>
          <w:szCs w:val="28"/>
        </w:rPr>
        <w:t xml:space="preserve"> species are sensitive</w:t>
      </w:r>
      <w:r>
        <w:rPr>
          <w:sz w:val="28"/>
          <w:szCs w:val="28"/>
        </w:rPr>
        <w:t xml:space="preserve">. </w:t>
      </w:r>
      <w:r w:rsidRPr="00CC38B3">
        <w:rPr>
          <w:b/>
          <w:bCs/>
          <w:sz w:val="28"/>
          <w:szCs w:val="28"/>
        </w:rPr>
        <w:t>Also, it is preferred to filter the sample before the inoculation to exclude other bacteria</w:t>
      </w:r>
      <w:r>
        <w:rPr>
          <w:sz w:val="28"/>
          <w:szCs w:val="28"/>
        </w:rPr>
        <w:t>.</w:t>
      </w:r>
    </w:p>
    <w:p w:rsidR="00C6228F" w:rsidRDefault="00C6228F" w:rsidP="00AE1AFD">
      <w:pPr>
        <w:autoSpaceDE w:val="0"/>
        <w:autoSpaceDN w:val="0"/>
        <w:adjustRightInd w:val="0"/>
        <w:ind w:left="180" w:hanging="180"/>
        <w:jc w:val="lowKashida"/>
        <w:rPr>
          <w:sz w:val="28"/>
          <w:szCs w:val="28"/>
        </w:rPr>
      </w:pPr>
      <w:r w:rsidRPr="00EB1B01">
        <w:rPr>
          <w:sz w:val="28"/>
          <w:szCs w:val="28"/>
        </w:rPr>
        <w:t>-</w:t>
      </w:r>
      <w:r>
        <w:rPr>
          <w:sz w:val="28"/>
          <w:szCs w:val="28"/>
        </w:rPr>
        <w:t xml:space="preserve"> Isolated on enriched media as </w:t>
      </w:r>
      <w:r w:rsidRPr="00120073">
        <w:rPr>
          <w:sz w:val="28"/>
          <w:szCs w:val="28"/>
        </w:rPr>
        <w:t>skirrow's media and incubat</w:t>
      </w:r>
      <w:r>
        <w:rPr>
          <w:sz w:val="28"/>
          <w:szCs w:val="28"/>
        </w:rPr>
        <w:t>ed in</w:t>
      </w:r>
      <w:r w:rsidRPr="00B65969">
        <w:rPr>
          <w:sz w:val="28"/>
          <w:szCs w:val="28"/>
        </w:rPr>
        <w:t xml:space="preserve"> </w:t>
      </w:r>
      <w:r w:rsidRPr="00EB1B01">
        <w:rPr>
          <w:sz w:val="28"/>
          <w:szCs w:val="28"/>
        </w:rPr>
        <w:t xml:space="preserve">an atmosphere </w:t>
      </w:r>
      <w:r w:rsidRPr="00CC38B3">
        <w:rPr>
          <w:b/>
          <w:bCs/>
          <w:sz w:val="28"/>
          <w:szCs w:val="28"/>
          <w:u w:val="single"/>
        </w:rPr>
        <w:t>of 10-20% CO</w:t>
      </w:r>
      <w:r w:rsidRPr="00CC38B3">
        <w:rPr>
          <w:b/>
          <w:bCs/>
          <w:sz w:val="28"/>
          <w:szCs w:val="28"/>
          <w:u w:val="single"/>
          <w:vertAlign w:val="subscript"/>
        </w:rPr>
        <w:t>2</w:t>
      </w:r>
      <w:r w:rsidRPr="00EB1B01">
        <w:rPr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 w:rsidRPr="00EB1B01">
        <w:rPr>
          <w:sz w:val="28"/>
          <w:szCs w:val="28"/>
        </w:rPr>
        <w:t xml:space="preserve"> 5% or less O</w:t>
      </w:r>
      <w:r w:rsidRPr="00B6596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(</w:t>
      </w:r>
      <w:r w:rsidRPr="00120073">
        <w:rPr>
          <w:sz w:val="28"/>
          <w:szCs w:val="28"/>
        </w:rPr>
        <w:t>microaerphilic condition</w:t>
      </w:r>
      <w:r>
        <w:rPr>
          <w:sz w:val="28"/>
          <w:szCs w:val="28"/>
        </w:rPr>
        <w:t>).</w:t>
      </w:r>
    </w:p>
    <w:p w:rsidR="00C6228F" w:rsidRPr="00120073" w:rsidRDefault="00C6228F" w:rsidP="00AE1AFD">
      <w:pPr>
        <w:autoSpaceDE w:val="0"/>
        <w:autoSpaceDN w:val="0"/>
        <w:adjustRightInd w:val="0"/>
        <w:rPr>
          <w:sz w:val="28"/>
          <w:szCs w:val="28"/>
        </w:rPr>
      </w:pPr>
      <w:r w:rsidRPr="00120073">
        <w:rPr>
          <w:sz w:val="28"/>
          <w:szCs w:val="28"/>
        </w:rPr>
        <w:t>- On skirrow's media</w:t>
      </w:r>
      <w:r>
        <w:rPr>
          <w:sz w:val="28"/>
          <w:szCs w:val="28"/>
        </w:rPr>
        <w:t>, produce s</w:t>
      </w:r>
      <w:r w:rsidRPr="00120073">
        <w:rPr>
          <w:sz w:val="28"/>
          <w:szCs w:val="28"/>
        </w:rPr>
        <w:t xml:space="preserve">mall grayish colonies. </w:t>
      </w:r>
    </w:p>
    <w:p w:rsidR="00C6228F" w:rsidRPr="00233515" w:rsidRDefault="00C6228F" w:rsidP="00AE1AFD">
      <w:pPr>
        <w:tabs>
          <w:tab w:val="right" w:pos="180"/>
        </w:tabs>
        <w:autoSpaceDE w:val="0"/>
        <w:autoSpaceDN w:val="0"/>
        <w:adjustRightInd w:val="0"/>
        <w:rPr>
          <w:b/>
          <w:bCs/>
          <w:sz w:val="20"/>
          <w:szCs w:val="20"/>
          <w:rtl/>
        </w:rPr>
      </w:pPr>
    </w:p>
    <w:p w:rsidR="00C6228F" w:rsidRPr="009C7D52" w:rsidRDefault="00C6228F" w:rsidP="00AE1AF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C7D52">
        <w:rPr>
          <w:b/>
          <w:bCs/>
          <w:sz w:val="28"/>
          <w:szCs w:val="28"/>
        </w:rPr>
        <w:t xml:space="preserve">Biochemical </w:t>
      </w:r>
      <w:r w:rsidRPr="00EB1B01">
        <w:rPr>
          <w:b/>
          <w:bCs/>
          <w:sz w:val="28"/>
          <w:szCs w:val="28"/>
        </w:rPr>
        <w:t>characteristics</w:t>
      </w:r>
      <w:r w:rsidRPr="009C7D52">
        <w:rPr>
          <w:b/>
          <w:bCs/>
          <w:sz w:val="28"/>
          <w:szCs w:val="28"/>
        </w:rPr>
        <w:t>:</w:t>
      </w:r>
    </w:p>
    <w:p w:rsidR="00C6228F" w:rsidRPr="00EB1B01" w:rsidRDefault="00C6228F" w:rsidP="00AE1AF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B01">
        <w:rPr>
          <w:sz w:val="28"/>
          <w:szCs w:val="28"/>
        </w:rPr>
        <w:t>Catalase, oxidase &amp; hippurate hydrolysis</w:t>
      </w:r>
      <w:r w:rsidRPr="009C7D52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positive.</w:t>
      </w:r>
    </w:p>
    <w:p w:rsidR="00C6228F" w:rsidRPr="002E653A" w:rsidRDefault="00C6228F" w:rsidP="009C40D6"/>
    <w:sectPr w:rsidR="00C6228F" w:rsidRPr="002E653A" w:rsidSect="00A54875">
      <w:pgSz w:w="11906" w:h="16838"/>
      <w:pgMar w:top="1138" w:right="1411" w:bottom="1138" w:left="141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FD4"/>
    <w:multiLevelType w:val="hybridMultilevel"/>
    <w:tmpl w:val="1D1AC726"/>
    <w:lvl w:ilvl="0" w:tplc="ED322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6E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2CB28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8652775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AD5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CF9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8E9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AEE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26D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E677D2"/>
    <w:multiLevelType w:val="hybridMultilevel"/>
    <w:tmpl w:val="20442324"/>
    <w:lvl w:ilvl="0" w:tplc="388CE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E6F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DF46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2C47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158D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9EF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46C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D51872"/>
    <w:multiLevelType w:val="hybridMultilevel"/>
    <w:tmpl w:val="9A567E7A"/>
    <w:lvl w:ilvl="0" w:tplc="BDE2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A8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48B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A232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E83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02E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4C9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65704D"/>
    <w:multiLevelType w:val="hybridMultilevel"/>
    <w:tmpl w:val="2E587324"/>
    <w:lvl w:ilvl="0" w:tplc="BDE2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10668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A8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648B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A232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8E83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02E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4C9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D7788E"/>
    <w:multiLevelType w:val="hybridMultilevel"/>
    <w:tmpl w:val="84D0A32A"/>
    <w:lvl w:ilvl="0" w:tplc="C2CCB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71655"/>
    <w:multiLevelType w:val="hybridMultilevel"/>
    <w:tmpl w:val="96E8EF1A"/>
    <w:lvl w:ilvl="0" w:tplc="4086C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6F709D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C32666"/>
    <w:multiLevelType w:val="hybridMultilevel"/>
    <w:tmpl w:val="7E0CFC6C"/>
    <w:lvl w:ilvl="0" w:tplc="C2CCB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2C7469"/>
    <w:multiLevelType w:val="hybridMultilevel"/>
    <w:tmpl w:val="DA5A3000"/>
    <w:lvl w:ilvl="0" w:tplc="00A29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420745"/>
    <w:multiLevelType w:val="hybridMultilevel"/>
    <w:tmpl w:val="35C8A80C"/>
    <w:lvl w:ilvl="0" w:tplc="B8541CEA">
      <w:start w:val="1"/>
      <w:numFmt w:val="bullet"/>
      <w:lvlText w:val=""/>
      <w:lvlJc w:val="left"/>
      <w:pPr>
        <w:tabs>
          <w:tab w:val="num" w:pos="2937"/>
        </w:tabs>
        <w:ind w:left="3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852F9"/>
    <w:multiLevelType w:val="hybridMultilevel"/>
    <w:tmpl w:val="E53E00E0"/>
    <w:lvl w:ilvl="0" w:tplc="01A8C4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A877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ACD9F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21B6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A08F5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22E45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CB350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02580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DC9C46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8306AFD"/>
    <w:multiLevelType w:val="hybridMultilevel"/>
    <w:tmpl w:val="EC564FC0"/>
    <w:lvl w:ilvl="0" w:tplc="00A29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932362"/>
    <w:multiLevelType w:val="hybridMultilevel"/>
    <w:tmpl w:val="36BA0E26"/>
    <w:lvl w:ilvl="0" w:tplc="3D4C00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AFD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C9D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8205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8A39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8BF8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2D6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03F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4541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35BE0"/>
    <w:multiLevelType w:val="hybridMultilevel"/>
    <w:tmpl w:val="B134C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BEF3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8253E"/>
    <w:multiLevelType w:val="hybridMultilevel"/>
    <w:tmpl w:val="34E82F7C"/>
    <w:lvl w:ilvl="0" w:tplc="6F84B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3836B87"/>
    <w:multiLevelType w:val="hybridMultilevel"/>
    <w:tmpl w:val="5AF00FAA"/>
    <w:lvl w:ilvl="0" w:tplc="214496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CCADC2">
      <w:start w:val="1"/>
      <w:numFmt w:val="decimal"/>
      <w:lvlText w:val="%2-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DC27EA"/>
    <w:multiLevelType w:val="hybridMultilevel"/>
    <w:tmpl w:val="FE36E578"/>
    <w:lvl w:ilvl="0" w:tplc="A94AE59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540B8F"/>
    <w:multiLevelType w:val="hybridMultilevel"/>
    <w:tmpl w:val="2626081C"/>
    <w:lvl w:ilvl="0" w:tplc="FF32B58E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FE182B"/>
    <w:multiLevelType w:val="hybridMultilevel"/>
    <w:tmpl w:val="AAB0D7DC"/>
    <w:lvl w:ilvl="0" w:tplc="CAA0D0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30C39A">
      <w:start w:val="16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5E649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D0D15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40F34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5030B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98101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E530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AA562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77B38AE"/>
    <w:multiLevelType w:val="hybridMultilevel"/>
    <w:tmpl w:val="70FE1FC2"/>
    <w:lvl w:ilvl="0" w:tplc="A5CC013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1E505E1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385C61D3"/>
    <w:multiLevelType w:val="hybridMultilevel"/>
    <w:tmpl w:val="655C0374"/>
    <w:lvl w:ilvl="0" w:tplc="8DA45C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B93D67"/>
    <w:multiLevelType w:val="hybridMultilevel"/>
    <w:tmpl w:val="4BD48B2E"/>
    <w:lvl w:ilvl="0" w:tplc="FF32B58E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2C31C7"/>
    <w:multiLevelType w:val="hybridMultilevel"/>
    <w:tmpl w:val="9FF06B7C"/>
    <w:lvl w:ilvl="0" w:tplc="EBD84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4AE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1EA07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9C9B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4A5C1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E3805A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787F5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0E7CA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C876E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DA2101"/>
    <w:multiLevelType w:val="hybridMultilevel"/>
    <w:tmpl w:val="B87ABDDA"/>
    <w:lvl w:ilvl="0" w:tplc="C2CCB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B8541CEA">
      <w:start w:val="1"/>
      <w:numFmt w:val="bullet"/>
      <w:lvlText w:val=""/>
      <w:lvlJc w:val="left"/>
      <w:pPr>
        <w:tabs>
          <w:tab w:val="num" w:pos="1082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11619D"/>
    <w:multiLevelType w:val="hybridMultilevel"/>
    <w:tmpl w:val="0810A730"/>
    <w:lvl w:ilvl="0" w:tplc="24AE8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3B0F4E"/>
    <w:multiLevelType w:val="hybridMultilevel"/>
    <w:tmpl w:val="0BA894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5B83E4B"/>
    <w:multiLevelType w:val="hybridMultilevel"/>
    <w:tmpl w:val="DF7EA80A"/>
    <w:lvl w:ilvl="0" w:tplc="1C34781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AF15A3"/>
    <w:multiLevelType w:val="hybridMultilevel"/>
    <w:tmpl w:val="CB0E7BB2"/>
    <w:lvl w:ilvl="0" w:tplc="BA2CA7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2E5E33"/>
    <w:multiLevelType w:val="hybridMultilevel"/>
    <w:tmpl w:val="2610A8B0"/>
    <w:lvl w:ilvl="0" w:tplc="04708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</w:rPr>
    </w:lvl>
    <w:lvl w:ilvl="1" w:tplc="8C9CC1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AC3678"/>
    <w:multiLevelType w:val="hybridMultilevel"/>
    <w:tmpl w:val="92B6BE36"/>
    <w:lvl w:ilvl="0" w:tplc="104A57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CE18F5"/>
    <w:multiLevelType w:val="hybridMultilevel"/>
    <w:tmpl w:val="348EAB2C"/>
    <w:lvl w:ilvl="0" w:tplc="3FA06352">
      <w:start w:val="1"/>
      <w:numFmt w:val="decimal"/>
      <w:lvlText w:val="%1)"/>
      <w:lvlJc w:val="left"/>
      <w:pPr>
        <w:tabs>
          <w:tab w:val="num" w:pos="3267"/>
        </w:tabs>
        <w:ind w:left="3267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1210913"/>
    <w:multiLevelType w:val="hybridMultilevel"/>
    <w:tmpl w:val="8ABCC13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359096E"/>
    <w:multiLevelType w:val="hybridMultilevel"/>
    <w:tmpl w:val="295E4692"/>
    <w:lvl w:ilvl="0" w:tplc="1E505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455623"/>
    <w:multiLevelType w:val="hybridMultilevel"/>
    <w:tmpl w:val="93ACA77E"/>
    <w:lvl w:ilvl="0" w:tplc="41A01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ACEE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68E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657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CE35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A680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F6A9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EC1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C3F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A797BBF"/>
    <w:multiLevelType w:val="hybridMultilevel"/>
    <w:tmpl w:val="61101EF6"/>
    <w:lvl w:ilvl="0" w:tplc="D91EDFEC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8633DA"/>
    <w:multiLevelType w:val="hybridMultilevel"/>
    <w:tmpl w:val="EDE2A7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F9619DD"/>
    <w:multiLevelType w:val="hybridMultilevel"/>
    <w:tmpl w:val="F71A5BCA"/>
    <w:lvl w:ilvl="0" w:tplc="E9CCDFC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5AF7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AE23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A600C9"/>
    <w:multiLevelType w:val="hybridMultilevel"/>
    <w:tmpl w:val="F29C0B24"/>
    <w:lvl w:ilvl="0" w:tplc="EDF8E6F6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7">
    <w:nsid w:val="77EC5B74"/>
    <w:multiLevelType w:val="hybridMultilevel"/>
    <w:tmpl w:val="918E8348"/>
    <w:lvl w:ilvl="0" w:tplc="CB9CC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CEC430">
      <w:start w:val="1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005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41C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DCCA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9A6C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50CDA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6FB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67F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884271F"/>
    <w:multiLevelType w:val="multilevel"/>
    <w:tmpl w:val="DE72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">
    <w:nsid w:val="7A5324B7"/>
    <w:multiLevelType w:val="hybridMultilevel"/>
    <w:tmpl w:val="849A86B6"/>
    <w:lvl w:ilvl="0" w:tplc="9B5811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60BF52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FC8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26FFC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F8786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069E9C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DD8AAB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4C4EC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7A1E2A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B582165"/>
    <w:multiLevelType w:val="hybridMultilevel"/>
    <w:tmpl w:val="C9DA2DD4"/>
    <w:lvl w:ilvl="0" w:tplc="3FD663B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8"/>
  </w:num>
  <w:num w:numId="3">
    <w:abstractNumId w:val="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6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21"/>
  </w:num>
  <w:num w:numId="12">
    <w:abstractNumId w:val="15"/>
  </w:num>
  <w:num w:numId="13">
    <w:abstractNumId w:val="6"/>
  </w:num>
  <w:num w:numId="14">
    <w:abstractNumId w:val="4"/>
  </w:num>
  <w:num w:numId="15">
    <w:abstractNumId w:val="25"/>
  </w:num>
  <w:num w:numId="16">
    <w:abstractNumId w:val="1"/>
  </w:num>
  <w:num w:numId="17">
    <w:abstractNumId w:val="3"/>
  </w:num>
  <w:num w:numId="18">
    <w:abstractNumId w:val="28"/>
  </w:num>
  <w:num w:numId="19">
    <w:abstractNumId w:val="27"/>
  </w:num>
  <w:num w:numId="20">
    <w:abstractNumId w:val="35"/>
  </w:num>
  <w:num w:numId="21">
    <w:abstractNumId w:val="23"/>
  </w:num>
  <w:num w:numId="22">
    <w:abstractNumId w:val="30"/>
  </w:num>
  <w:num w:numId="23">
    <w:abstractNumId w:val="18"/>
  </w:num>
  <w:num w:numId="24">
    <w:abstractNumId w:val="7"/>
  </w:num>
  <w:num w:numId="25">
    <w:abstractNumId w:val="31"/>
  </w:num>
  <w:num w:numId="26">
    <w:abstractNumId w:val="14"/>
  </w:num>
  <w:num w:numId="27">
    <w:abstractNumId w:val="19"/>
  </w:num>
  <w:num w:numId="28">
    <w:abstractNumId w:val="22"/>
  </w:num>
  <w:num w:numId="29">
    <w:abstractNumId w:val="36"/>
  </w:num>
  <w:num w:numId="30">
    <w:abstractNumId w:val="29"/>
  </w:num>
  <w:num w:numId="31">
    <w:abstractNumId w:val="33"/>
  </w:num>
  <w:num w:numId="32">
    <w:abstractNumId w:val="40"/>
  </w:num>
  <w:num w:numId="33">
    <w:abstractNumId w:val="26"/>
  </w:num>
  <w:num w:numId="34">
    <w:abstractNumId w:val="2"/>
  </w:num>
  <w:num w:numId="35">
    <w:abstractNumId w:val="11"/>
  </w:num>
  <w:num w:numId="36">
    <w:abstractNumId w:val="32"/>
  </w:num>
  <w:num w:numId="37">
    <w:abstractNumId w:val="39"/>
  </w:num>
  <w:num w:numId="38">
    <w:abstractNumId w:val="9"/>
  </w:num>
  <w:num w:numId="39">
    <w:abstractNumId w:val="17"/>
  </w:num>
  <w:num w:numId="40">
    <w:abstractNumId w:val="37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7AF"/>
    <w:rsid w:val="00000D89"/>
    <w:rsid w:val="00003DAA"/>
    <w:rsid w:val="00004CF1"/>
    <w:rsid w:val="00011EDC"/>
    <w:rsid w:val="00012C2F"/>
    <w:rsid w:val="00013D74"/>
    <w:rsid w:val="0001415D"/>
    <w:rsid w:val="0002312F"/>
    <w:rsid w:val="00023AF2"/>
    <w:rsid w:val="00026081"/>
    <w:rsid w:val="00034BFA"/>
    <w:rsid w:val="00034E91"/>
    <w:rsid w:val="00035EC5"/>
    <w:rsid w:val="00035F6E"/>
    <w:rsid w:val="00036118"/>
    <w:rsid w:val="0004102C"/>
    <w:rsid w:val="00045E74"/>
    <w:rsid w:val="000463DB"/>
    <w:rsid w:val="000555B6"/>
    <w:rsid w:val="0005748F"/>
    <w:rsid w:val="00057960"/>
    <w:rsid w:val="00062645"/>
    <w:rsid w:val="00063ECA"/>
    <w:rsid w:val="00064F7D"/>
    <w:rsid w:val="000657AA"/>
    <w:rsid w:val="00066CA6"/>
    <w:rsid w:val="000701E9"/>
    <w:rsid w:val="00073797"/>
    <w:rsid w:val="00081F81"/>
    <w:rsid w:val="000833A6"/>
    <w:rsid w:val="0008346D"/>
    <w:rsid w:val="00086468"/>
    <w:rsid w:val="00091E78"/>
    <w:rsid w:val="000956C2"/>
    <w:rsid w:val="00095B35"/>
    <w:rsid w:val="00097707"/>
    <w:rsid w:val="000A0D60"/>
    <w:rsid w:val="000A13F0"/>
    <w:rsid w:val="000A1F3E"/>
    <w:rsid w:val="000A1FD8"/>
    <w:rsid w:val="000A276A"/>
    <w:rsid w:val="000B394E"/>
    <w:rsid w:val="000B3BF5"/>
    <w:rsid w:val="000B4E08"/>
    <w:rsid w:val="000B4F9D"/>
    <w:rsid w:val="000C700D"/>
    <w:rsid w:val="000D171B"/>
    <w:rsid w:val="000D2DE3"/>
    <w:rsid w:val="000D2FBB"/>
    <w:rsid w:val="000D3B3D"/>
    <w:rsid w:val="000D42E1"/>
    <w:rsid w:val="000D5217"/>
    <w:rsid w:val="000D6390"/>
    <w:rsid w:val="000D6A36"/>
    <w:rsid w:val="000D6CBE"/>
    <w:rsid w:val="000E01E8"/>
    <w:rsid w:val="000E07F2"/>
    <w:rsid w:val="000E33C8"/>
    <w:rsid w:val="000E3F33"/>
    <w:rsid w:val="000E3F64"/>
    <w:rsid w:val="000E4BAD"/>
    <w:rsid w:val="000E58B8"/>
    <w:rsid w:val="000F280C"/>
    <w:rsid w:val="000F54C0"/>
    <w:rsid w:val="001000FA"/>
    <w:rsid w:val="0010137C"/>
    <w:rsid w:val="0010374F"/>
    <w:rsid w:val="00104D78"/>
    <w:rsid w:val="00107A14"/>
    <w:rsid w:val="00107BD0"/>
    <w:rsid w:val="00107D94"/>
    <w:rsid w:val="00113F1F"/>
    <w:rsid w:val="00113FEE"/>
    <w:rsid w:val="00114F52"/>
    <w:rsid w:val="00120073"/>
    <w:rsid w:val="00121FDA"/>
    <w:rsid w:val="00122A2B"/>
    <w:rsid w:val="001242D9"/>
    <w:rsid w:val="00125E42"/>
    <w:rsid w:val="00126730"/>
    <w:rsid w:val="0012695D"/>
    <w:rsid w:val="00131ED7"/>
    <w:rsid w:val="00134560"/>
    <w:rsid w:val="00135925"/>
    <w:rsid w:val="0013598B"/>
    <w:rsid w:val="001448F9"/>
    <w:rsid w:val="00145CD1"/>
    <w:rsid w:val="00150611"/>
    <w:rsid w:val="00150898"/>
    <w:rsid w:val="00151752"/>
    <w:rsid w:val="001521C8"/>
    <w:rsid w:val="0015323F"/>
    <w:rsid w:val="00153322"/>
    <w:rsid w:val="0015497C"/>
    <w:rsid w:val="00154D47"/>
    <w:rsid w:val="001611BC"/>
    <w:rsid w:val="00161AB0"/>
    <w:rsid w:val="00161BF4"/>
    <w:rsid w:val="00161C0B"/>
    <w:rsid w:val="00161F71"/>
    <w:rsid w:val="00163107"/>
    <w:rsid w:val="0016399D"/>
    <w:rsid w:val="00163A0E"/>
    <w:rsid w:val="00163CF9"/>
    <w:rsid w:val="001657C2"/>
    <w:rsid w:val="0016582B"/>
    <w:rsid w:val="00165B18"/>
    <w:rsid w:val="001704E9"/>
    <w:rsid w:val="00172A95"/>
    <w:rsid w:val="00172CAD"/>
    <w:rsid w:val="00174597"/>
    <w:rsid w:val="001772D7"/>
    <w:rsid w:val="00180EBE"/>
    <w:rsid w:val="0018119F"/>
    <w:rsid w:val="00181CFF"/>
    <w:rsid w:val="00184277"/>
    <w:rsid w:val="00184290"/>
    <w:rsid w:val="00187681"/>
    <w:rsid w:val="001915D9"/>
    <w:rsid w:val="00191F40"/>
    <w:rsid w:val="001925F6"/>
    <w:rsid w:val="0019476B"/>
    <w:rsid w:val="00195662"/>
    <w:rsid w:val="00195E5F"/>
    <w:rsid w:val="00197A94"/>
    <w:rsid w:val="001A1CDC"/>
    <w:rsid w:val="001A2EC8"/>
    <w:rsid w:val="001A47F8"/>
    <w:rsid w:val="001A487D"/>
    <w:rsid w:val="001A6DF4"/>
    <w:rsid w:val="001B1889"/>
    <w:rsid w:val="001B1F9B"/>
    <w:rsid w:val="001B3260"/>
    <w:rsid w:val="001B3580"/>
    <w:rsid w:val="001B631E"/>
    <w:rsid w:val="001B730F"/>
    <w:rsid w:val="001B74E6"/>
    <w:rsid w:val="001C304E"/>
    <w:rsid w:val="001C58F7"/>
    <w:rsid w:val="001C74C8"/>
    <w:rsid w:val="001C7CC1"/>
    <w:rsid w:val="001D1D2D"/>
    <w:rsid w:val="001D2BD6"/>
    <w:rsid w:val="001D3F46"/>
    <w:rsid w:val="001D415B"/>
    <w:rsid w:val="001D498F"/>
    <w:rsid w:val="001D6160"/>
    <w:rsid w:val="001D7BDA"/>
    <w:rsid w:val="001E46E1"/>
    <w:rsid w:val="001F0B97"/>
    <w:rsid w:val="001F31BF"/>
    <w:rsid w:val="001F54F9"/>
    <w:rsid w:val="00200BAA"/>
    <w:rsid w:val="00201ECB"/>
    <w:rsid w:val="00205189"/>
    <w:rsid w:val="002057E7"/>
    <w:rsid w:val="00205AA2"/>
    <w:rsid w:val="00207F2E"/>
    <w:rsid w:val="00212425"/>
    <w:rsid w:val="002137BB"/>
    <w:rsid w:val="00216759"/>
    <w:rsid w:val="00216831"/>
    <w:rsid w:val="00216B50"/>
    <w:rsid w:val="00217532"/>
    <w:rsid w:val="00224344"/>
    <w:rsid w:val="00224D62"/>
    <w:rsid w:val="002279AD"/>
    <w:rsid w:val="00230783"/>
    <w:rsid w:val="00230BA9"/>
    <w:rsid w:val="0023104E"/>
    <w:rsid w:val="0023207D"/>
    <w:rsid w:val="002333E0"/>
    <w:rsid w:val="00233515"/>
    <w:rsid w:val="00237CBE"/>
    <w:rsid w:val="00244212"/>
    <w:rsid w:val="00246698"/>
    <w:rsid w:val="002476D7"/>
    <w:rsid w:val="002511D8"/>
    <w:rsid w:val="00253D2A"/>
    <w:rsid w:val="00255639"/>
    <w:rsid w:val="002560EB"/>
    <w:rsid w:val="002637B6"/>
    <w:rsid w:val="00263F76"/>
    <w:rsid w:val="00267A1B"/>
    <w:rsid w:val="00271AF4"/>
    <w:rsid w:val="0027530B"/>
    <w:rsid w:val="00276E60"/>
    <w:rsid w:val="00276ECB"/>
    <w:rsid w:val="0028019F"/>
    <w:rsid w:val="00281547"/>
    <w:rsid w:val="00281CB1"/>
    <w:rsid w:val="0028201F"/>
    <w:rsid w:val="00282141"/>
    <w:rsid w:val="002844D6"/>
    <w:rsid w:val="00286470"/>
    <w:rsid w:val="00286856"/>
    <w:rsid w:val="002920F5"/>
    <w:rsid w:val="00294C50"/>
    <w:rsid w:val="00296C4D"/>
    <w:rsid w:val="002A008B"/>
    <w:rsid w:val="002A231A"/>
    <w:rsid w:val="002A4841"/>
    <w:rsid w:val="002A5B25"/>
    <w:rsid w:val="002A7C77"/>
    <w:rsid w:val="002B115B"/>
    <w:rsid w:val="002B21DE"/>
    <w:rsid w:val="002C0B5F"/>
    <w:rsid w:val="002C1ACF"/>
    <w:rsid w:val="002C245B"/>
    <w:rsid w:val="002C41BA"/>
    <w:rsid w:val="002D156B"/>
    <w:rsid w:val="002D1883"/>
    <w:rsid w:val="002D1DD6"/>
    <w:rsid w:val="002D5261"/>
    <w:rsid w:val="002E06B4"/>
    <w:rsid w:val="002E410C"/>
    <w:rsid w:val="002E64D0"/>
    <w:rsid w:val="002E653A"/>
    <w:rsid w:val="002F0793"/>
    <w:rsid w:val="002F15EC"/>
    <w:rsid w:val="002F1A43"/>
    <w:rsid w:val="002F2B50"/>
    <w:rsid w:val="002F2D58"/>
    <w:rsid w:val="002F63DA"/>
    <w:rsid w:val="002F6C7A"/>
    <w:rsid w:val="00301BD3"/>
    <w:rsid w:val="003025F8"/>
    <w:rsid w:val="00304019"/>
    <w:rsid w:val="003062EF"/>
    <w:rsid w:val="003100E2"/>
    <w:rsid w:val="00310546"/>
    <w:rsid w:val="00311C95"/>
    <w:rsid w:val="00312030"/>
    <w:rsid w:val="00312205"/>
    <w:rsid w:val="00316586"/>
    <w:rsid w:val="00317F11"/>
    <w:rsid w:val="00320844"/>
    <w:rsid w:val="00327A54"/>
    <w:rsid w:val="003308A1"/>
    <w:rsid w:val="00333506"/>
    <w:rsid w:val="00333966"/>
    <w:rsid w:val="00340231"/>
    <w:rsid w:val="003423EA"/>
    <w:rsid w:val="003436EE"/>
    <w:rsid w:val="0034497C"/>
    <w:rsid w:val="00344C1B"/>
    <w:rsid w:val="003503E8"/>
    <w:rsid w:val="0035101D"/>
    <w:rsid w:val="0035205A"/>
    <w:rsid w:val="003528B2"/>
    <w:rsid w:val="003531AA"/>
    <w:rsid w:val="00354541"/>
    <w:rsid w:val="00354D98"/>
    <w:rsid w:val="00354E3A"/>
    <w:rsid w:val="003551C1"/>
    <w:rsid w:val="00356643"/>
    <w:rsid w:val="00356F54"/>
    <w:rsid w:val="003600E9"/>
    <w:rsid w:val="00360668"/>
    <w:rsid w:val="0036239E"/>
    <w:rsid w:val="00362A94"/>
    <w:rsid w:val="00364AE8"/>
    <w:rsid w:val="00365242"/>
    <w:rsid w:val="00366A12"/>
    <w:rsid w:val="003671CA"/>
    <w:rsid w:val="003774A7"/>
    <w:rsid w:val="00377ADA"/>
    <w:rsid w:val="003820E0"/>
    <w:rsid w:val="0038334C"/>
    <w:rsid w:val="00384B35"/>
    <w:rsid w:val="00387BA0"/>
    <w:rsid w:val="00390ACF"/>
    <w:rsid w:val="003928FD"/>
    <w:rsid w:val="00396D92"/>
    <w:rsid w:val="00397C4C"/>
    <w:rsid w:val="003A0D64"/>
    <w:rsid w:val="003A4431"/>
    <w:rsid w:val="003A608B"/>
    <w:rsid w:val="003A60E3"/>
    <w:rsid w:val="003A63DF"/>
    <w:rsid w:val="003A6CED"/>
    <w:rsid w:val="003A74D9"/>
    <w:rsid w:val="003B0602"/>
    <w:rsid w:val="003B130F"/>
    <w:rsid w:val="003B1C79"/>
    <w:rsid w:val="003B58DC"/>
    <w:rsid w:val="003B76A4"/>
    <w:rsid w:val="003C38F6"/>
    <w:rsid w:val="003D3550"/>
    <w:rsid w:val="003D3BFE"/>
    <w:rsid w:val="003D4439"/>
    <w:rsid w:val="003D7C70"/>
    <w:rsid w:val="003E0DC2"/>
    <w:rsid w:val="003E1CA6"/>
    <w:rsid w:val="003E216C"/>
    <w:rsid w:val="003E24F9"/>
    <w:rsid w:val="003E705D"/>
    <w:rsid w:val="003F0C58"/>
    <w:rsid w:val="003F2341"/>
    <w:rsid w:val="003F633B"/>
    <w:rsid w:val="00400448"/>
    <w:rsid w:val="00401911"/>
    <w:rsid w:val="00403E44"/>
    <w:rsid w:val="00404F9A"/>
    <w:rsid w:val="004075A0"/>
    <w:rsid w:val="00410376"/>
    <w:rsid w:val="004139DA"/>
    <w:rsid w:val="00414B21"/>
    <w:rsid w:val="00415E12"/>
    <w:rsid w:val="004171E8"/>
    <w:rsid w:val="004201FA"/>
    <w:rsid w:val="00420CFB"/>
    <w:rsid w:val="00421D5A"/>
    <w:rsid w:val="004220D4"/>
    <w:rsid w:val="0042368D"/>
    <w:rsid w:val="004258BB"/>
    <w:rsid w:val="00430CA9"/>
    <w:rsid w:val="00431557"/>
    <w:rsid w:val="0043293F"/>
    <w:rsid w:val="00435FA8"/>
    <w:rsid w:val="00440C16"/>
    <w:rsid w:val="004436DC"/>
    <w:rsid w:val="00443A3E"/>
    <w:rsid w:val="00451A3E"/>
    <w:rsid w:val="00452222"/>
    <w:rsid w:val="00452F72"/>
    <w:rsid w:val="004542FC"/>
    <w:rsid w:val="004602FF"/>
    <w:rsid w:val="00460801"/>
    <w:rsid w:val="00460B4A"/>
    <w:rsid w:val="0046171C"/>
    <w:rsid w:val="00465AA3"/>
    <w:rsid w:val="00466716"/>
    <w:rsid w:val="00471FCF"/>
    <w:rsid w:val="004726B2"/>
    <w:rsid w:val="0047302F"/>
    <w:rsid w:val="00474626"/>
    <w:rsid w:val="00476C08"/>
    <w:rsid w:val="0047704A"/>
    <w:rsid w:val="00480E6A"/>
    <w:rsid w:val="00485617"/>
    <w:rsid w:val="0048678E"/>
    <w:rsid w:val="0048682B"/>
    <w:rsid w:val="00486E8E"/>
    <w:rsid w:val="00494239"/>
    <w:rsid w:val="00496C5A"/>
    <w:rsid w:val="004973DE"/>
    <w:rsid w:val="004A10B4"/>
    <w:rsid w:val="004A141F"/>
    <w:rsid w:val="004A3EA1"/>
    <w:rsid w:val="004A584D"/>
    <w:rsid w:val="004A795C"/>
    <w:rsid w:val="004A796A"/>
    <w:rsid w:val="004C0C5C"/>
    <w:rsid w:val="004C1804"/>
    <w:rsid w:val="004C19D9"/>
    <w:rsid w:val="004C2833"/>
    <w:rsid w:val="004C2FC9"/>
    <w:rsid w:val="004C3D5F"/>
    <w:rsid w:val="004C6FCF"/>
    <w:rsid w:val="004D5598"/>
    <w:rsid w:val="004D6E4C"/>
    <w:rsid w:val="004D7331"/>
    <w:rsid w:val="004D7BB5"/>
    <w:rsid w:val="004E1C92"/>
    <w:rsid w:val="004E35A4"/>
    <w:rsid w:val="004E36AE"/>
    <w:rsid w:val="004E508C"/>
    <w:rsid w:val="004E6EA1"/>
    <w:rsid w:val="004E7B9F"/>
    <w:rsid w:val="004F100D"/>
    <w:rsid w:val="004F15DA"/>
    <w:rsid w:val="004F5807"/>
    <w:rsid w:val="005011E3"/>
    <w:rsid w:val="0050290D"/>
    <w:rsid w:val="00504CB6"/>
    <w:rsid w:val="0050536F"/>
    <w:rsid w:val="00510ABC"/>
    <w:rsid w:val="00511AFE"/>
    <w:rsid w:val="0051235F"/>
    <w:rsid w:val="00515CEB"/>
    <w:rsid w:val="00517B8F"/>
    <w:rsid w:val="00522479"/>
    <w:rsid w:val="00523916"/>
    <w:rsid w:val="00524408"/>
    <w:rsid w:val="00527C81"/>
    <w:rsid w:val="00530D9A"/>
    <w:rsid w:val="00531752"/>
    <w:rsid w:val="00531C90"/>
    <w:rsid w:val="00534111"/>
    <w:rsid w:val="005344EF"/>
    <w:rsid w:val="0053715A"/>
    <w:rsid w:val="005423E7"/>
    <w:rsid w:val="005427C5"/>
    <w:rsid w:val="005461C8"/>
    <w:rsid w:val="00547358"/>
    <w:rsid w:val="00551A2D"/>
    <w:rsid w:val="00552F29"/>
    <w:rsid w:val="00552F9D"/>
    <w:rsid w:val="005550AE"/>
    <w:rsid w:val="00555DBD"/>
    <w:rsid w:val="00562D7F"/>
    <w:rsid w:val="005661D9"/>
    <w:rsid w:val="005665AA"/>
    <w:rsid w:val="005670DF"/>
    <w:rsid w:val="00567857"/>
    <w:rsid w:val="00567F00"/>
    <w:rsid w:val="005716AA"/>
    <w:rsid w:val="005719D8"/>
    <w:rsid w:val="0057218E"/>
    <w:rsid w:val="0057435E"/>
    <w:rsid w:val="00577231"/>
    <w:rsid w:val="005816C2"/>
    <w:rsid w:val="00581E09"/>
    <w:rsid w:val="00583317"/>
    <w:rsid w:val="005846D9"/>
    <w:rsid w:val="0059358E"/>
    <w:rsid w:val="005948B1"/>
    <w:rsid w:val="005A2D92"/>
    <w:rsid w:val="005A4DFA"/>
    <w:rsid w:val="005A5C27"/>
    <w:rsid w:val="005A6514"/>
    <w:rsid w:val="005A7EC3"/>
    <w:rsid w:val="005A7FA7"/>
    <w:rsid w:val="005B0D85"/>
    <w:rsid w:val="005B1718"/>
    <w:rsid w:val="005B27EE"/>
    <w:rsid w:val="005B2AF0"/>
    <w:rsid w:val="005B2C9D"/>
    <w:rsid w:val="005B2F3D"/>
    <w:rsid w:val="005B31AD"/>
    <w:rsid w:val="005B5BA7"/>
    <w:rsid w:val="005B5D0F"/>
    <w:rsid w:val="005C0FD1"/>
    <w:rsid w:val="005C34F0"/>
    <w:rsid w:val="005C429C"/>
    <w:rsid w:val="005C48AF"/>
    <w:rsid w:val="005C5974"/>
    <w:rsid w:val="005C6A79"/>
    <w:rsid w:val="005C6C0D"/>
    <w:rsid w:val="005D0FAB"/>
    <w:rsid w:val="005D2972"/>
    <w:rsid w:val="005D2B15"/>
    <w:rsid w:val="005D348B"/>
    <w:rsid w:val="005D4C79"/>
    <w:rsid w:val="005E0225"/>
    <w:rsid w:val="005E1485"/>
    <w:rsid w:val="005E1A85"/>
    <w:rsid w:val="005E38B0"/>
    <w:rsid w:val="005E398E"/>
    <w:rsid w:val="005E4080"/>
    <w:rsid w:val="005F422C"/>
    <w:rsid w:val="005F4898"/>
    <w:rsid w:val="005F6377"/>
    <w:rsid w:val="005F65DA"/>
    <w:rsid w:val="005F6755"/>
    <w:rsid w:val="005F676F"/>
    <w:rsid w:val="00600551"/>
    <w:rsid w:val="00601014"/>
    <w:rsid w:val="0060683A"/>
    <w:rsid w:val="00615073"/>
    <w:rsid w:val="006150B4"/>
    <w:rsid w:val="00616D85"/>
    <w:rsid w:val="00620821"/>
    <w:rsid w:val="00621189"/>
    <w:rsid w:val="006227EE"/>
    <w:rsid w:val="0062433D"/>
    <w:rsid w:val="00625C9C"/>
    <w:rsid w:val="00625F00"/>
    <w:rsid w:val="00627B03"/>
    <w:rsid w:val="006302F9"/>
    <w:rsid w:val="00630577"/>
    <w:rsid w:val="006308B3"/>
    <w:rsid w:val="00634188"/>
    <w:rsid w:val="00635654"/>
    <w:rsid w:val="00637DE0"/>
    <w:rsid w:val="00641604"/>
    <w:rsid w:val="00641993"/>
    <w:rsid w:val="006448C4"/>
    <w:rsid w:val="006464D5"/>
    <w:rsid w:val="00646D5D"/>
    <w:rsid w:val="00650DB9"/>
    <w:rsid w:val="00652E6F"/>
    <w:rsid w:val="00653366"/>
    <w:rsid w:val="00654FC5"/>
    <w:rsid w:val="00655656"/>
    <w:rsid w:val="00655DAD"/>
    <w:rsid w:val="006606C2"/>
    <w:rsid w:val="00662631"/>
    <w:rsid w:val="00663FF4"/>
    <w:rsid w:val="006644DD"/>
    <w:rsid w:val="00665275"/>
    <w:rsid w:val="00665E75"/>
    <w:rsid w:val="00666ECF"/>
    <w:rsid w:val="0066714A"/>
    <w:rsid w:val="00673064"/>
    <w:rsid w:val="00681EEE"/>
    <w:rsid w:val="006831EA"/>
    <w:rsid w:val="00683C52"/>
    <w:rsid w:val="00685E0A"/>
    <w:rsid w:val="00686D9F"/>
    <w:rsid w:val="006906DA"/>
    <w:rsid w:val="006923B9"/>
    <w:rsid w:val="00692A18"/>
    <w:rsid w:val="00694266"/>
    <w:rsid w:val="006977CE"/>
    <w:rsid w:val="006A0BC6"/>
    <w:rsid w:val="006A1A0D"/>
    <w:rsid w:val="006A280F"/>
    <w:rsid w:val="006A3A76"/>
    <w:rsid w:val="006A4F4B"/>
    <w:rsid w:val="006A5259"/>
    <w:rsid w:val="006A78ED"/>
    <w:rsid w:val="006B0194"/>
    <w:rsid w:val="006B24BF"/>
    <w:rsid w:val="006B507A"/>
    <w:rsid w:val="006C1CF4"/>
    <w:rsid w:val="006C288A"/>
    <w:rsid w:val="006C2ACE"/>
    <w:rsid w:val="006C48B7"/>
    <w:rsid w:val="006D1194"/>
    <w:rsid w:val="006D1515"/>
    <w:rsid w:val="006D256A"/>
    <w:rsid w:val="006D3B46"/>
    <w:rsid w:val="006D4552"/>
    <w:rsid w:val="006D4B51"/>
    <w:rsid w:val="006E059C"/>
    <w:rsid w:val="006E4293"/>
    <w:rsid w:val="006F1913"/>
    <w:rsid w:val="006F1DFC"/>
    <w:rsid w:val="006F3364"/>
    <w:rsid w:val="006F685E"/>
    <w:rsid w:val="00700260"/>
    <w:rsid w:val="007038C0"/>
    <w:rsid w:val="00703CB0"/>
    <w:rsid w:val="00706504"/>
    <w:rsid w:val="00706B05"/>
    <w:rsid w:val="00706C76"/>
    <w:rsid w:val="007100B3"/>
    <w:rsid w:val="007129FD"/>
    <w:rsid w:val="00712FDB"/>
    <w:rsid w:val="00713DDC"/>
    <w:rsid w:val="00715040"/>
    <w:rsid w:val="00716D09"/>
    <w:rsid w:val="00717304"/>
    <w:rsid w:val="00717CE4"/>
    <w:rsid w:val="00720A80"/>
    <w:rsid w:val="007210E5"/>
    <w:rsid w:val="00726467"/>
    <w:rsid w:val="007273F6"/>
    <w:rsid w:val="00727B56"/>
    <w:rsid w:val="007370D5"/>
    <w:rsid w:val="00740E3A"/>
    <w:rsid w:val="00742774"/>
    <w:rsid w:val="00742FF8"/>
    <w:rsid w:val="00750514"/>
    <w:rsid w:val="00753FA6"/>
    <w:rsid w:val="00757CA8"/>
    <w:rsid w:val="007620AA"/>
    <w:rsid w:val="00762322"/>
    <w:rsid w:val="00762BB5"/>
    <w:rsid w:val="00764F3F"/>
    <w:rsid w:val="007706E8"/>
    <w:rsid w:val="00771791"/>
    <w:rsid w:val="0078034C"/>
    <w:rsid w:val="00786F66"/>
    <w:rsid w:val="0078715B"/>
    <w:rsid w:val="007905F6"/>
    <w:rsid w:val="0079063E"/>
    <w:rsid w:val="007919A1"/>
    <w:rsid w:val="00795702"/>
    <w:rsid w:val="00796200"/>
    <w:rsid w:val="00796C47"/>
    <w:rsid w:val="007A0B59"/>
    <w:rsid w:val="007A3A34"/>
    <w:rsid w:val="007A7F7C"/>
    <w:rsid w:val="007B03C6"/>
    <w:rsid w:val="007B2440"/>
    <w:rsid w:val="007B4B46"/>
    <w:rsid w:val="007B5975"/>
    <w:rsid w:val="007B6F1A"/>
    <w:rsid w:val="007B7A10"/>
    <w:rsid w:val="007D3889"/>
    <w:rsid w:val="007D78F5"/>
    <w:rsid w:val="007E4CD8"/>
    <w:rsid w:val="007E554E"/>
    <w:rsid w:val="007F4ADA"/>
    <w:rsid w:val="007F5940"/>
    <w:rsid w:val="00800ECC"/>
    <w:rsid w:val="00803808"/>
    <w:rsid w:val="00803D6B"/>
    <w:rsid w:val="00803DE7"/>
    <w:rsid w:val="00804759"/>
    <w:rsid w:val="00807629"/>
    <w:rsid w:val="00807FF6"/>
    <w:rsid w:val="0081006E"/>
    <w:rsid w:val="008132EA"/>
    <w:rsid w:val="0081440B"/>
    <w:rsid w:val="00814B34"/>
    <w:rsid w:val="00815216"/>
    <w:rsid w:val="00817EC5"/>
    <w:rsid w:val="00820E28"/>
    <w:rsid w:val="008238E3"/>
    <w:rsid w:val="00826684"/>
    <w:rsid w:val="00826F68"/>
    <w:rsid w:val="008313F5"/>
    <w:rsid w:val="0083257C"/>
    <w:rsid w:val="0083315D"/>
    <w:rsid w:val="00840116"/>
    <w:rsid w:val="0084154D"/>
    <w:rsid w:val="00842F2D"/>
    <w:rsid w:val="00844624"/>
    <w:rsid w:val="008457D9"/>
    <w:rsid w:val="00847C01"/>
    <w:rsid w:val="00854EA7"/>
    <w:rsid w:val="00856CD4"/>
    <w:rsid w:val="008609A1"/>
    <w:rsid w:val="00860C34"/>
    <w:rsid w:val="008618A7"/>
    <w:rsid w:val="00870A76"/>
    <w:rsid w:val="008711DF"/>
    <w:rsid w:val="00873103"/>
    <w:rsid w:val="00873801"/>
    <w:rsid w:val="0087398F"/>
    <w:rsid w:val="00873AEC"/>
    <w:rsid w:val="008753AA"/>
    <w:rsid w:val="00876103"/>
    <w:rsid w:val="0087622D"/>
    <w:rsid w:val="00876AC9"/>
    <w:rsid w:val="00881643"/>
    <w:rsid w:val="0088645D"/>
    <w:rsid w:val="0088759A"/>
    <w:rsid w:val="008876D0"/>
    <w:rsid w:val="0089004E"/>
    <w:rsid w:val="0089088F"/>
    <w:rsid w:val="00891495"/>
    <w:rsid w:val="00897349"/>
    <w:rsid w:val="008A0DAE"/>
    <w:rsid w:val="008A0F1C"/>
    <w:rsid w:val="008A334B"/>
    <w:rsid w:val="008A38AF"/>
    <w:rsid w:val="008A6035"/>
    <w:rsid w:val="008B2F66"/>
    <w:rsid w:val="008B371F"/>
    <w:rsid w:val="008B4753"/>
    <w:rsid w:val="008B6453"/>
    <w:rsid w:val="008B794E"/>
    <w:rsid w:val="008C01C6"/>
    <w:rsid w:val="008C1B75"/>
    <w:rsid w:val="008C2A50"/>
    <w:rsid w:val="008C39E1"/>
    <w:rsid w:val="008C4B06"/>
    <w:rsid w:val="008C6474"/>
    <w:rsid w:val="008C75D1"/>
    <w:rsid w:val="008D0B16"/>
    <w:rsid w:val="008D179D"/>
    <w:rsid w:val="008D1A70"/>
    <w:rsid w:val="008D1E69"/>
    <w:rsid w:val="008D68F6"/>
    <w:rsid w:val="008D76B1"/>
    <w:rsid w:val="008E5919"/>
    <w:rsid w:val="008E73AD"/>
    <w:rsid w:val="008F2F35"/>
    <w:rsid w:val="008F3F5E"/>
    <w:rsid w:val="008F74BB"/>
    <w:rsid w:val="008F7637"/>
    <w:rsid w:val="00901290"/>
    <w:rsid w:val="00901EFE"/>
    <w:rsid w:val="009037BD"/>
    <w:rsid w:val="00903A6E"/>
    <w:rsid w:val="009169D7"/>
    <w:rsid w:val="00917D7B"/>
    <w:rsid w:val="00921079"/>
    <w:rsid w:val="009260B7"/>
    <w:rsid w:val="00927F96"/>
    <w:rsid w:val="00930616"/>
    <w:rsid w:val="009349F7"/>
    <w:rsid w:val="00940CE7"/>
    <w:rsid w:val="0094193D"/>
    <w:rsid w:val="0094492F"/>
    <w:rsid w:val="00945402"/>
    <w:rsid w:val="009463D5"/>
    <w:rsid w:val="0095137E"/>
    <w:rsid w:val="00957BEB"/>
    <w:rsid w:val="00960D4B"/>
    <w:rsid w:val="00963051"/>
    <w:rsid w:val="00964B9A"/>
    <w:rsid w:val="00964C6C"/>
    <w:rsid w:val="00967B5B"/>
    <w:rsid w:val="009715AD"/>
    <w:rsid w:val="00975A19"/>
    <w:rsid w:val="00981AE2"/>
    <w:rsid w:val="009824A1"/>
    <w:rsid w:val="00983195"/>
    <w:rsid w:val="009855C9"/>
    <w:rsid w:val="00985A2D"/>
    <w:rsid w:val="00987891"/>
    <w:rsid w:val="009911F0"/>
    <w:rsid w:val="00991ED4"/>
    <w:rsid w:val="0099423E"/>
    <w:rsid w:val="00997A7D"/>
    <w:rsid w:val="009A785B"/>
    <w:rsid w:val="009B01F6"/>
    <w:rsid w:val="009B18E8"/>
    <w:rsid w:val="009B3082"/>
    <w:rsid w:val="009B4E56"/>
    <w:rsid w:val="009B71FB"/>
    <w:rsid w:val="009B7361"/>
    <w:rsid w:val="009C3603"/>
    <w:rsid w:val="009C39F0"/>
    <w:rsid w:val="009C3E50"/>
    <w:rsid w:val="009C40D6"/>
    <w:rsid w:val="009C61B2"/>
    <w:rsid w:val="009C79CB"/>
    <w:rsid w:val="009C7D52"/>
    <w:rsid w:val="009D0472"/>
    <w:rsid w:val="009D4063"/>
    <w:rsid w:val="009D4AA4"/>
    <w:rsid w:val="009D4F0C"/>
    <w:rsid w:val="009D5DE0"/>
    <w:rsid w:val="009D7D41"/>
    <w:rsid w:val="009E3995"/>
    <w:rsid w:val="009E3C02"/>
    <w:rsid w:val="009E6D67"/>
    <w:rsid w:val="009F1E6D"/>
    <w:rsid w:val="009F271E"/>
    <w:rsid w:val="009F435D"/>
    <w:rsid w:val="009F7A8B"/>
    <w:rsid w:val="00A0181D"/>
    <w:rsid w:val="00A01B81"/>
    <w:rsid w:val="00A02661"/>
    <w:rsid w:val="00A05A59"/>
    <w:rsid w:val="00A07D57"/>
    <w:rsid w:val="00A109EF"/>
    <w:rsid w:val="00A11FFF"/>
    <w:rsid w:val="00A248E0"/>
    <w:rsid w:val="00A2617E"/>
    <w:rsid w:val="00A27EE8"/>
    <w:rsid w:val="00A31421"/>
    <w:rsid w:val="00A35155"/>
    <w:rsid w:val="00A35DC0"/>
    <w:rsid w:val="00A3739D"/>
    <w:rsid w:val="00A44A63"/>
    <w:rsid w:val="00A477B2"/>
    <w:rsid w:val="00A47A99"/>
    <w:rsid w:val="00A50480"/>
    <w:rsid w:val="00A522BB"/>
    <w:rsid w:val="00A524E5"/>
    <w:rsid w:val="00A529A6"/>
    <w:rsid w:val="00A54875"/>
    <w:rsid w:val="00A549A5"/>
    <w:rsid w:val="00A561E5"/>
    <w:rsid w:val="00A635A4"/>
    <w:rsid w:val="00A6452C"/>
    <w:rsid w:val="00A703CF"/>
    <w:rsid w:val="00A7278E"/>
    <w:rsid w:val="00A7294A"/>
    <w:rsid w:val="00A72F11"/>
    <w:rsid w:val="00A734CC"/>
    <w:rsid w:val="00A75026"/>
    <w:rsid w:val="00A753D7"/>
    <w:rsid w:val="00A81011"/>
    <w:rsid w:val="00A83E25"/>
    <w:rsid w:val="00A879EE"/>
    <w:rsid w:val="00A92BAF"/>
    <w:rsid w:val="00A95430"/>
    <w:rsid w:val="00A95C0A"/>
    <w:rsid w:val="00A969BE"/>
    <w:rsid w:val="00AA1624"/>
    <w:rsid w:val="00AA25FE"/>
    <w:rsid w:val="00AA2E21"/>
    <w:rsid w:val="00AA316D"/>
    <w:rsid w:val="00AA5185"/>
    <w:rsid w:val="00AA76F1"/>
    <w:rsid w:val="00AB256F"/>
    <w:rsid w:val="00AB6337"/>
    <w:rsid w:val="00AB74C7"/>
    <w:rsid w:val="00AC3921"/>
    <w:rsid w:val="00AC39C5"/>
    <w:rsid w:val="00AC536E"/>
    <w:rsid w:val="00AC6E3F"/>
    <w:rsid w:val="00AC738E"/>
    <w:rsid w:val="00AC7B4E"/>
    <w:rsid w:val="00AD0BCA"/>
    <w:rsid w:val="00AD1AC1"/>
    <w:rsid w:val="00AD1BBC"/>
    <w:rsid w:val="00AD1D40"/>
    <w:rsid w:val="00AD43BE"/>
    <w:rsid w:val="00AD5222"/>
    <w:rsid w:val="00AD72FB"/>
    <w:rsid w:val="00AE1AFD"/>
    <w:rsid w:val="00AE2FF7"/>
    <w:rsid w:val="00AE451D"/>
    <w:rsid w:val="00AE59D9"/>
    <w:rsid w:val="00AF0D6B"/>
    <w:rsid w:val="00AF309E"/>
    <w:rsid w:val="00AF4AAB"/>
    <w:rsid w:val="00AF523E"/>
    <w:rsid w:val="00AF575C"/>
    <w:rsid w:val="00AF79D0"/>
    <w:rsid w:val="00AF79EE"/>
    <w:rsid w:val="00B03010"/>
    <w:rsid w:val="00B06242"/>
    <w:rsid w:val="00B07BB8"/>
    <w:rsid w:val="00B10041"/>
    <w:rsid w:val="00B10714"/>
    <w:rsid w:val="00B1089D"/>
    <w:rsid w:val="00B13867"/>
    <w:rsid w:val="00B13CC6"/>
    <w:rsid w:val="00B13E0F"/>
    <w:rsid w:val="00B15217"/>
    <w:rsid w:val="00B15D4B"/>
    <w:rsid w:val="00B20828"/>
    <w:rsid w:val="00B25F8E"/>
    <w:rsid w:val="00B32AD2"/>
    <w:rsid w:val="00B34141"/>
    <w:rsid w:val="00B36911"/>
    <w:rsid w:val="00B373F8"/>
    <w:rsid w:val="00B41DF8"/>
    <w:rsid w:val="00B4242C"/>
    <w:rsid w:val="00B4396E"/>
    <w:rsid w:val="00B447CF"/>
    <w:rsid w:val="00B468E6"/>
    <w:rsid w:val="00B46C05"/>
    <w:rsid w:val="00B514DB"/>
    <w:rsid w:val="00B52E02"/>
    <w:rsid w:val="00B546BB"/>
    <w:rsid w:val="00B60827"/>
    <w:rsid w:val="00B64098"/>
    <w:rsid w:val="00B65969"/>
    <w:rsid w:val="00B65C15"/>
    <w:rsid w:val="00B67723"/>
    <w:rsid w:val="00B70D23"/>
    <w:rsid w:val="00B72AA8"/>
    <w:rsid w:val="00B732A3"/>
    <w:rsid w:val="00B738BA"/>
    <w:rsid w:val="00B749A9"/>
    <w:rsid w:val="00B776EE"/>
    <w:rsid w:val="00B83045"/>
    <w:rsid w:val="00B85FD3"/>
    <w:rsid w:val="00B86EC0"/>
    <w:rsid w:val="00B878A2"/>
    <w:rsid w:val="00B87FDF"/>
    <w:rsid w:val="00B90D50"/>
    <w:rsid w:val="00B91DAD"/>
    <w:rsid w:val="00B95F53"/>
    <w:rsid w:val="00B963E6"/>
    <w:rsid w:val="00B969D7"/>
    <w:rsid w:val="00BA02AC"/>
    <w:rsid w:val="00BA2432"/>
    <w:rsid w:val="00BA346D"/>
    <w:rsid w:val="00BA52F5"/>
    <w:rsid w:val="00BB292D"/>
    <w:rsid w:val="00BB2B4A"/>
    <w:rsid w:val="00BB3E8C"/>
    <w:rsid w:val="00BB61A8"/>
    <w:rsid w:val="00BC0313"/>
    <w:rsid w:val="00BC0F10"/>
    <w:rsid w:val="00BC342F"/>
    <w:rsid w:val="00BC6E02"/>
    <w:rsid w:val="00BC6E58"/>
    <w:rsid w:val="00BD19A0"/>
    <w:rsid w:val="00BD3E6A"/>
    <w:rsid w:val="00BD45D8"/>
    <w:rsid w:val="00BD65E5"/>
    <w:rsid w:val="00BD7D8A"/>
    <w:rsid w:val="00BE3434"/>
    <w:rsid w:val="00BE3733"/>
    <w:rsid w:val="00BE3BFB"/>
    <w:rsid w:val="00BE6F38"/>
    <w:rsid w:val="00BE6FE0"/>
    <w:rsid w:val="00BF1C3A"/>
    <w:rsid w:val="00BF3ADA"/>
    <w:rsid w:val="00BF3CDD"/>
    <w:rsid w:val="00BF4161"/>
    <w:rsid w:val="00BF6372"/>
    <w:rsid w:val="00C0022B"/>
    <w:rsid w:val="00C00861"/>
    <w:rsid w:val="00C02B84"/>
    <w:rsid w:val="00C042CF"/>
    <w:rsid w:val="00C04BD8"/>
    <w:rsid w:val="00C074DC"/>
    <w:rsid w:val="00C14AE2"/>
    <w:rsid w:val="00C14F68"/>
    <w:rsid w:val="00C16054"/>
    <w:rsid w:val="00C17F0E"/>
    <w:rsid w:val="00C22090"/>
    <w:rsid w:val="00C23135"/>
    <w:rsid w:val="00C2428E"/>
    <w:rsid w:val="00C27D38"/>
    <w:rsid w:val="00C27DF1"/>
    <w:rsid w:val="00C3033F"/>
    <w:rsid w:val="00C41D7F"/>
    <w:rsid w:val="00C43404"/>
    <w:rsid w:val="00C43740"/>
    <w:rsid w:val="00C475B3"/>
    <w:rsid w:val="00C51698"/>
    <w:rsid w:val="00C5404B"/>
    <w:rsid w:val="00C55557"/>
    <w:rsid w:val="00C55DF0"/>
    <w:rsid w:val="00C55F00"/>
    <w:rsid w:val="00C6228F"/>
    <w:rsid w:val="00C6307E"/>
    <w:rsid w:val="00C63621"/>
    <w:rsid w:val="00C65CDC"/>
    <w:rsid w:val="00C67F49"/>
    <w:rsid w:val="00C77224"/>
    <w:rsid w:val="00C8144C"/>
    <w:rsid w:val="00C81495"/>
    <w:rsid w:val="00C822CE"/>
    <w:rsid w:val="00C8387C"/>
    <w:rsid w:val="00C87BD1"/>
    <w:rsid w:val="00C91665"/>
    <w:rsid w:val="00C95986"/>
    <w:rsid w:val="00CA4659"/>
    <w:rsid w:val="00CA47BA"/>
    <w:rsid w:val="00CA488F"/>
    <w:rsid w:val="00CA57DB"/>
    <w:rsid w:val="00CA7333"/>
    <w:rsid w:val="00CB03C8"/>
    <w:rsid w:val="00CB0F19"/>
    <w:rsid w:val="00CB1619"/>
    <w:rsid w:val="00CC200F"/>
    <w:rsid w:val="00CC38B3"/>
    <w:rsid w:val="00CC3D4F"/>
    <w:rsid w:val="00CC6116"/>
    <w:rsid w:val="00CC65AD"/>
    <w:rsid w:val="00CC6AEF"/>
    <w:rsid w:val="00CC7582"/>
    <w:rsid w:val="00CC78B0"/>
    <w:rsid w:val="00CD0086"/>
    <w:rsid w:val="00CD21BB"/>
    <w:rsid w:val="00CD2804"/>
    <w:rsid w:val="00CD392B"/>
    <w:rsid w:val="00CD6202"/>
    <w:rsid w:val="00CD6F71"/>
    <w:rsid w:val="00CD79C8"/>
    <w:rsid w:val="00CD7BAC"/>
    <w:rsid w:val="00CE4920"/>
    <w:rsid w:val="00CE4E50"/>
    <w:rsid w:val="00CE7FEB"/>
    <w:rsid w:val="00CF0609"/>
    <w:rsid w:val="00CF2F6E"/>
    <w:rsid w:val="00CF5AA8"/>
    <w:rsid w:val="00CF6A4A"/>
    <w:rsid w:val="00CF75A3"/>
    <w:rsid w:val="00CF7621"/>
    <w:rsid w:val="00D011CF"/>
    <w:rsid w:val="00D02F25"/>
    <w:rsid w:val="00D06F41"/>
    <w:rsid w:val="00D0731F"/>
    <w:rsid w:val="00D1581C"/>
    <w:rsid w:val="00D15978"/>
    <w:rsid w:val="00D15DF7"/>
    <w:rsid w:val="00D201E8"/>
    <w:rsid w:val="00D22CA5"/>
    <w:rsid w:val="00D26D30"/>
    <w:rsid w:val="00D34B88"/>
    <w:rsid w:val="00D378FE"/>
    <w:rsid w:val="00D40B5C"/>
    <w:rsid w:val="00D42785"/>
    <w:rsid w:val="00D44554"/>
    <w:rsid w:val="00D44E12"/>
    <w:rsid w:val="00D466AD"/>
    <w:rsid w:val="00D47DF1"/>
    <w:rsid w:val="00D50159"/>
    <w:rsid w:val="00D51D11"/>
    <w:rsid w:val="00D52984"/>
    <w:rsid w:val="00D56BAF"/>
    <w:rsid w:val="00D573FC"/>
    <w:rsid w:val="00D600E9"/>
    <w:rsid w:val="00D61B22"/>
    <w:rsid w:val="00D6266C"/>
    <w:rsid w:val="00D62A74"/>
    <w:rsid w:val="00D63F15"/>
    <w:rsid w:val="00D64E55"/>
    <w:rsid w:val="00D67F33"/>
    <w:rsid w:val="00D71FD2"/>
    <w:rsid w:val="00D7580D"/>
    <w:rsid w:val="00D766BB"/>
    <w:rsid w:val="00D77D90"/>
    <w:rsid w:val="00D8267F"/>
    <w:rsid w:val="00D90075"/>
    <w:rsid w:val="00D901D6"/>
    <w:rsid w:val="00D92A61"/>
    <w:rsid w:val="00D93CD3"/>
    <w:rsid w:val="00D96C6F"/>
    <w:rsid w:val="00D975E9"/>
    <w:rsid w:val="00DA1526"/>
    <w:rsid w:val="00DA27AC"/>
    <w:rsid w:val="00DA58D3"/>
    <w:rsid w:val="00DA63C8"/>
    <w:rsid w:val="00DB0CE5"/>
    <w:rsid w:val="00DB0DA3"/>
    <w:rsid w:val="00DB1E35"/>
    <w:rsid w:val="00DB2E92"/>
    <w:rsid w:val="00DB39D6"/>
    <w:rsid w:val="00DB5638"/>
    <w:rsid w:val="00DB5C27"/>
    <w:rsid w:val="00DB61FB"/>
    <w:rsid w:val="00DC0FCA"/>
    <w:rsid w:val="00DC42F8"/>
    <w:rsid w:val="00DC513D"/>
    <w:rsid w:val="00DC5497"/>
    <w:rsid w:val="00DC63D2"/>
    <w:rsid w:val="00DC6B9A"/>
    <w:rsid w:val="00DC7175"/>
    <w:rsid w:val="00DC74FE"/>
    <w:rsid w:val="00DD077E"/>
    <w:rsid w:val="00DD12ED"/>
    <w:rsid w:val="00DD142F"/>
    <w:rsid w:val="00DD6CB3"/>
    <w:rsid w:val="00DD724C"/>
    <w:rsid w:val="00DE03B6"/>
    <w:rsid w:val="00DE0D9B"/>
    <w:rsid w:val="00DE0E7C"/>
    <w:rsid w:val="00DE1B90"/>
    <w:rsid w:val="00DE5BCF"/>
    <w:rsid w:val="00DF06AC"/>
    <w:rsid w:val="00DF2DCB"/>
    <w:rsid w:val="00DF6BA8"/>
    <w:rsid w:val="00E02099"/>
    <w:rsid w:val="00E045BB"/>
    <w:rsid w:val="00E077BD"/>
    <w:rsid w:val="00E104EB"/>
    <w:rsid w:val="00E11091"/>
    <w:rsid w:val="00E1145B"/>
    <w:rsid w:val="00E1266F"/>
    <w:rsid w:val="00E12C08"/>
    <w:rsid w:val="00E12F11"/>
    <w:rsid w:val="00E13324"/>
    <w:rsid w:val="00E14763"/>
    <w:rsid w:val="00E16967"/>
    <w:rsid w:val="00E16A76"/>
    <w:rsid w:val="00E21CDC"/>
    <w:rsid w:val="00E220B3"/>
    <w:rsid w:val="00E23E80"/>
    <w:rsid w:val="00E251CA"/>
    <w:rsid w:val="00E27274"/>
    <w:rsid w:val="00E27293"/>
    <w:rsid w:val="00E31A48"/>
    <w:rsid w:val="00E32BAF"/>
    <w:rsid w:val="00E34A9C"/>
    <w:rsid w:val="00E35057"/>
    <w:rsid w:val="00E35A81"/>
    <w:rsid w:val="00E4178F"/>
    <w:rsid w:val="00E428DC"/>
    <w:rsid w:val="00E455CD"/>
    <w:rsid w:val="00E51875"/>
    <w:rsid w:val="00E52A08"/>
    <w:rsid w:val="00E536BA"/>
    <w:rsid w:val="00E536C3"/>
    <w:rsid w:val="00E53BE3"/>
    <w:rsid w:val="00E54EAA"/>
    <w:rsid w:val="00E55196"/>
    <w:rsid w:val="00E620FF"/>
    <w:rsid w:val="00E6233C"/>
    <w:rsid w:val="00E63013"/>
    <w:rsid w:val="00E716DB"/>
    <w:rsid w:val="00E73436"/>
    <w:rsid w:val="00E74259"/>
    <w:rsid w:val="00E76101"/>
    <w:rsid w:val="00E81B6B"/>
    <w:rsid w:val="00E82C8C"/>
    <w:rsid w:val="00E83A02"/>
    <w:rsid w:val="00E85839"/>
    <w:rsid w:val="00E870EB"/>
    <w:rsid w:val="00E9108D"/>
    <w:rsid w:val="00E91875"/>
    <w:rsid w:val="00E96F78"/>
    <w:rsid w:val="00E97EBF"/>
    <w:rsid w:val="00EA110A"/>
    <w:rsid w:val="00EA1713"/>
    <w:rsid w:val="00EA1EA9"/>
    <w:rsid w:val="00EA2095"/>
    <w:rsid w:val="00EA4D30"/>
    <w:rsid w:val="00EB00AC"/>
    <w:rsid w:val="00EB0EFE"/>
    <w:rsid w:val="00EB17E3"/>
    <w:rsid w:val="00EB1B01"/>
    <w:rsid w:val="00EB1C24"/>
    <w:rsid w:val="00EC0602"/>
    <w:rsid w:val="00EC0CFC"/>
    <w:rsid w:val="00EC1571"/>
    <w:rsid w:val="00EC1C49"/>
    <w:rsid w:val="00EC25AA"/>
    <w:rsid w:val="00EC37AF"/>
    <w:rsid w:val="00EC4B34"/>
    <w:rsid w:val="00EC53FB"/>
    <w:rsid w:val="00EC7619"/>
    <w:rsid w:val="00EC7F5A"/>
    <w:rsid w:val="00ED097C"/>
    <w:rsid w:val="00ED28D7"/>
    <w:rsid w:val="00ED443C"/>
    <w:rsid w:val="00ED4F30"/>
    <w:rsid w:val="00ED5F98"/>
    <w:rsid w:val="00EE1E91"/>
    <w:rsid w:val="00EE3209"/>
    <w:rsid w:val="00EE3F7B"/>
    <w:rsid w:val="00EE4A49"/>
    <w:rsid w:val="00EE68D0"/>
    <w:rsid w:val="00EE698D"/>
    <w:rsid w:val="00EE7069"/>
    <w:rsid w:val="00EF397C"/>
    <w:rsid w:val="00EF48F8"/>
    <w:rsid w:val="00EF5F5B"/>
    <w:rsid w:val="00F01CC4"/>
    <w:rsid w:val="00F02017"/>
    <w:rsid w:val="00F0220A"/>
    <w:rsid w:val="00F045EA"/>
    <w:rsid w:val="00F05251"/>
    <w:rsid w:val="00F05F6A"/>
    <w:rsid w:val="00F064C1"/>
    <w:rsid w:val="00F07590"/>
    <w:rsid w:val="00F12C24"/>
    <w:rsid w:val="00F133BF"/>
    <w:rsid w:val="00F1379B"/>
    <w:rsid w:val="00F1384E"/>
    <w:rsid w:val="00F15380"/>
    <w:rsid w:val="00F153E5"/>
    <w:rsid w:val="00F1725A"/>
    <w:rsid w:val="00F200F0"/>
    <w:rsid w:val="00F21367"/>
    <w:rsid w:val="00F219FC"/>
    <w:rsid w:val="00F25601"/>
    <w:rsid w:val="00F26695"/>
    <w:rsid w:val="00F2778C"/>
    <w:rsid w:val="00F332F6"/>
    <w:rsid w:val="00F34D4C"/>
    <w:rsid w:val="00F35096"/>
    <w:rsid w:val="00F37D18"/>
    <w:rsid w:val="00F37DF4"/>
    <w:rsid w:val="00F40481"/>
    <w:rsid w:val="00F44C6B"/>
    <w:rsid w:val="00F457DC"/>
    <w:rsid w:val="00F46B8D"/>
    <w:rsid w:val="00F50D5A"/>
    <w:rsid w:val="00F51C98"/>
    <w:rsid w:val="00F51D25"/>
    <w:rsid w:val="00F53C4E"/>
    <w:rsid w:val="00F55C54"/>
    <w:rsid w:val="00F55C82"/>
    <w:rsid w:val="00F5771B"/>
    <w:rsid w:val="00F57AB6"/>
    <w:rsid w:val="00F7087F"/>
    <w:rsid w:val="00F74D8D"/>
    <w:rsid w:val="00F857A0"/>
    <w:rsid w:val="00F86BB1"/>
    <w:rsid w:val="00F90023"/>
    <w:rsid w:val="00F917D7"/>
    <w:rsid w:val="00F9239A"/>
    <w:rsid w:val="00F93676"/>
    <w:rsid w:val="00F96972"/>
    <w:rsid w:val="00FA2069"/>
    <w:rsid w:val="00FA3070"/>
    <w:rsid w:val="00FA3B38"/>
    <w:rsid w:val="00FA5546"/>
    <w:rsid w:val="00FA6F16"/>
    <w:rsid w:val="00FA7AF6"/>
    <w:rsid w:val="00FB1741"/>
    <w:rsid w:val="00FB1DC8"/>
    <w:rsid w:val="00FB3994"/>
    <w:rsid w:val="00FB3B4E"/>
    <w:rsid w:val="00FB6AD0"/>
    <w:rsid w:val="00FB6EC2"/>
    <w:rsid w:val="00FB7C10"/>
    <w:rsid w:val="00FC4F53"/>
    <w:rsid w:val="00FC55DB"/>
    <w:rsid w:val="00FC61CB"/>
    <w:rsid w:val="00FC6C23"/>
    <w:rsid w:val="00FD0681"/>
    <w:rsid w:val="00FD09E2"/>
    <w:rsid w:val="00FD2DD3"/>
    <w:rsid w:val="00FD2E60"/>
    <w:rsid w:val="00FD436D"/>
    <w:rsid w:val="00FD54EE"/>
    <w:rsid w:val="00FD64A7"/>
    <w:rsid w:val="00FD6DBA"/>
    <w:rsid w:val="00FE5ED1"/>
    <w:rsid w:val="00FF0C80"/>
    <w:rsid w:val="00FF61A3"/>
    <w:rsid w:val="00FF620F"/>
    <w:rsid w:val="00FF753E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56"/>
    <w:rPr>
      <w:sz w:val="24"/>
      <w:szCs w:val="24"/>
      <w:lang w:bidi="ar-E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52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4063"/>
    <w:rPr>
      <w:rFonts w:ascii="Cambria" w:hAnsi="Cambria" w:cs="Times New Roman"/>
      <w:b/>
      <w:bCs/>
      <w:sz w:val="26"/>
      <w:szCs w:val="26"/>
      <w:lang w:bidi="ar-EG"/>
    </w:rPr>
  </w:style>
  <w:style w:type="character" w:customStyle="1" w:styleId="p">
    <w:name w:val="p"/>
    <w:basedOn w:val="DefaultParagraphFont"/>
    <w:uiPriority w:val="99"/>
    <w:rsid w:val="009B4E56"/>
    <w:rPr>
      <w:rFonts w:cs="Times New Roman"/>
    </w:rPr>
  </w:style>
  <w:style w:type="paragraph" w:styleId="NormalWeb">
    <w:name w:val="Normal (Web)"/>
    <w:basedOn w:val="Normal"/>
    <w:uiPriority w:val="99"/>
    <w:rsid w:val="009B4E56"/>
    <w:pPr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rsid w:val="009B4E5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9B4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4063"/>
    <w:rPr>
      <w:rFonts w:cs="Times New Roman"/>
      <w:sz w:val="2"/>
      <w:lang w:bidi="ar-EG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9B4E56"/>
    <w:rPr>
      <w:rFonts w:ascii="Tahoma" w:hAnsi="Tahoma" w:cs="Tahoma"/>
      <w:sz w:val="16"/>
      <w:szCs w:val="16"/>
      <w:lang w:val="en-US" w:eastAsia="en-US" w:bidi="ar-EG"/>
    </w:rPr>
  </w:style>
  <w:style w:type="character" w:customStyle="1" w:styleId="p1">
    <w:name w:val="p1"/>
    <w:basedOn w:val="DefaultParagraphFont"/>
    <w:uiPriority w:val="99"/>
    <w:rsid w:val="009C40D6"/>
    <w:rPr>
      <w:rFonts w:cs="Times New Roman"/>
    </w:rPr>
  </w:style>
  <w:style w:type="paragraph" w:customStyle="1" w:styleId="Style">
    <w:name w:val="Style"/>
    <w:uiPriority w:val="99"/>
    <w:rsid w:val="00276EC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2B21D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5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c.maricopa.edu/~johnson/labtools/Dbacyst/camp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642</TotalTime>
  <Pages>6</Pages>
  <Words>1290</Words>
  <Characters>7355</Characters>
  <Application>Microsoft Office Outlook</Application>
  <DocSecurity>0</DocSecurity>
  <Lines>0</Lines>
  <Paragraphs>0</Paragraphs>
  <ScaleCrop>false</ScaleCrop>
  <Company>Edku Dreams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Genus Brucella</dc:title>
  <dc:subject/>
  <dc:creator>Light Moon</dc:creator>
  <cp:keywords/>
  <dc:description/>
  <cp:lastModifiedBy>SOURCE</cp:lastModifiedBy>
  <cp:revision>169</cp:revision>
  <cp:lastPrinted>2017-03-16T19:52:00Z</cp:lastPrinted>
  <dcterms:created xsi:type="dcterms:W3CDTF">2017-10-20T00:49:00Z</dcterms:created>
  <dcterms:modified xsi:type="dcterms:W3CDTF">2020-03-22T21:12:00Z</dcterms:modified>
</cp:coreProperties>
</file>